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F4" w:rsidRDefault="00A470F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6060"/>
      </w:tblGrid>
      <w:tr w:rsidR="00A7288C" w:rsidTr="005A782D">
        <w:tc>
          <w:tcPr>
            <w:tcW w:w="8861" w:type="dxa"/>
            <w:gridSpan w:val="2"/>
          </w:tcPr>
          <w:p w:rsidR="00A7288C" w:rsidRPr="00A7288C" w:rsidRDefault="004F7A55" w:rsidP="00A7288C">
            <w:proofErr w:type="gramStart"/>
            <w:r>
              <w:t>Cavriglia</w:t>
            </w:r>
            <w:r w:rsidR="00A7288C">
              <w:t>,</w:t>
            </w:r>
            <w:r>
              <w:t xml:space="preserve"> </w:t>
            </w:r>
            <w:r w:rsidR="00A7288C">
              <w:t xml:space="preserve"> </w:t>
            </w:r>
            <w:r w:rsidR="00A72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4EBBAF" wp14:editId="3582DD53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8232140</wp:posOffset>
                      </wp:positionV>
                      <wp:extent cx="7179310" cy="90805"/>
                      <wp:effectExtent l="254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93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8AACD" id="Rectangle 3" o:spid="_x0000_s1026" style="position:absolute;margin-left:-10pt;margin-top:648.2pt;width:565.3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gBewIAAPo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" stroked="f"/>
                  </w:pict>
                </mc:Fallback>
              </mc:AlternateContent>
            </w:r>
            <w:r w:rsidR="00666155">
              <w:t xml:space="preserve"> </w:t>
            </w:r>
            <w:proofErr w:type="gramEnd"/>
            <w:r w:rsidR="00A668D3">
              <w:t>Ottobre 2014</w:t>
            </w:r>
          </w:p>
          <w:p w:rsidR="00A7288C" w:rsidRDefault="00A7288C" w:rsidP="00A7288C"/>
        </w:tc>
      </w:tr>
      <w:tr w:rsidR="00A7288C" w:rsidTr="00A7288C">
        <w:tc>
          <w:tcPr>
            <w:tcW w:w="2660" w:type="dxa"/>
          </w:tcPr>
          <w:p w:rsidR="00A7288C" w:rsidRDefault="00A7288C" w:rsidP="00A7288C"/>
        </w:tc>
        <w:tc>
          <w:tcPr>
            <w:tcW w:w="6201" w:type="dxa"/>
          </w:tcPr>
          <w:p w:rsidR="00CA7F0C" w:rsidRPr="00CA7F0C" w:rsidRDefault="00CA7F0C" w:rsidP="00CA7F0C">
            <w:pPr>
              <w:rPr>
                <w:b/>
              </w:rPr>
            </w:pPr>
            <w:r w:rsidRPr="00CA7F0C">
              <w:rPr>
                <w:b/>
              </w:rPr>
              <w:t>Al Presi</w:t>
            </w:r>
            <w:r w:rsidR="004F7A55">
              <w:rPr>
                <w:b/>
              </w:rPr>
              <w:t>dente del Consiglio Comunale e Sindaco di Cavriglia</w:t>
            </w:r>
          </w:p>
          <w:p w:rsidR="00A7288C" w:rsidRDefault="004F7A55" w:rsidP="002B3769">
            <w:pPr>
              <w:rPr>
                <w:b/>
              </w:rPr>
            </w:pPr>
            <w:r>
              <w:rPr>
                <w:b/>
              </w:rPr>
              <w:t xml:space="preserve">Sig. Leonardo Degl’Innocenti o </w:t>
            </w:r>
            <w:proofErr w:type="spellStart"/>
            <w:r>
              <w:rPr>
                <w:b/>
              </w:rPr>
              <w:t>Sanni</w:t>
            </w:r>
            <w:proofErr w:type="spellEnd"/>
          </w:p>
          <w:p w:rsidR="00A668D3" w:rsidRDefault="00A668D3" w:rsidP="002B3769">
            <w:pPr>
              <w:rPr>
                <w:b/>
              </w:rPr>
            </w:pPr>
            <w:r>
              <w:rPr>
                <w:b/>
              </w:rPr>
              <w:t>Al Responsabile dell’Area Tecnica</w:t>
            </w:r>
          </w:p>
          <w:p w:rsidR="00A668D3" w:rsidRPr="00A7288C" w:rsidRDefault="00A668D3" w:rsidP="002B3769">
            <w:pPr>
              <w:rPr>
                <w:b/>
              </w:rPr>
            </w:pPr>
            <w:r>
              <w:rPr>
                <w:b/>
              </w:rPr>
              <w:t>Ing. Lorenzo Cursi</w:t>
            </w:r>
          </w:p>
        </w:tc>
      </w:tr>
    </w:tbl>
    <w:p w:rsidR="00A668D3" w:rsidRPr="00A668D3" w:rsidRDefault="00A668D3" w:rsidP="00A7288C">
      <w:pPr>
        <w:rPr>
          <w:b/>
        </w:rPr>
      </w:pPr>
    </w:p>
    <w:p w:rsidR="00A668D3" w:rsidRPr="00A668D3" w:rsidRDefault="00A668D3" w:rsidP="00A7288C">
      <w:pPr>
        <w:rPr>
          <w:b/>
        </w:rPr>
      </w:pPr>
      <w:r w:rsidRPr="00A668D3">
        <w:rPr>
          <w:b/>
        </w:rPr>
        <w:t>INTERROGAZIONE SU ILLUMINAZIONE PARCHEGGIO ADIACENTE LA MISERICORDIA DI CAVRIGLIA</w:t>
      </w:r>
    </w:p>
    <w:p w:rsidR="00A668D3" w:rsidRPr="00A668D3" w:rsidRDefault="00A668D3" w:rsidP="00A7288C">
      <w:pPr>
        <w:rPr>
          <w:b/>
        </w:rPr>
      </w:pPr>
      <w:r w:rsidRPr="00A668D3">
        <w:rPr>
          <w:b/>
        </w:rPr>
        <w:t>PREMESSO CHE:</w:t>
      </w:r>
    </w:p>
    <w:p w:rsidR="00666155" w:rsidRDefault="00666155" w:rsidP="00A7288C">
      <w:pPr>
        <w:pStyle w:val="Paragrafoelenco"/>
        <w:numPr>
          <w:ilvl w:val="0"/>
          <w:numId w:val="3"/>
        </w:numPr>
      </w:pPr>
      <w:r>
        <w:t xml:space="preserve">A </w:t>
      </w:r>
      <w:r w:rsidR="00A668D3">
        <w:t xml:space="preserve">seguito di varie segnalazioni di alcuni cittadini, abbiamo notato che nel parcheggio situato sopra i negozi di Viale Principe di Piemonte (adiacente alla Misericordia) sono presenti vari lampioni che però rimangono sempre spenti. </w:t>
      </w:r>
    </w:p>
    <w:p w:rsidR="00666155" w:rsidRDefault="00A668D3" w:rsidP="00A7288C">
      <w:pPr>
        <w:pStyle w:val="Paragrafoelenco"/>
        <w:numPr>
          <w:ilvl w:val="0"/>
          <w:numId w:val="3"/>
        </w:numPr>
      </w:pPr>
      <w:r>
        <w:t>L’illuminazione a cui facciamo riferimento non sono soltanto i lampioni di suddetto parcheggio, ma anche i lampioncini presenti sulle scalette che dai negozi portano al parcheggio e quelli bassi antistanti i negozi.</w:t>
      </w:r>
    </w:p>
    <w:p w:rsidR="00A668D3" w:rsidRDefault="00A668D3" w:rsidP="00A7288C">
      <w:pPr>
        <w:pStyle w:val="Paragrafoelenco"/>
        <w:numPr>
          <w:ilvl w:val="0"/>
          <w:numId w:val="3"/>
        </w:numPr>
      </w:pPr>
      <w:r>
        <w:t>Il parcheggio citato risulta essere comunale.</w:t>
      </w:r>
    </w:p>
    <w:p w:rsidR="00A668D3" w:rsidRDefault="00A668D3" w:rsidP="00A7288C"/>
    <w:p w:rsidR="00666155" w:rsidRDefault="00A668D3" w:rsidP="00A7288C">
      <w:r w:rsidRPr="00A668D3">
        <w:rPr>
          <w:b/>
        </w:rPr>
        <w:t>SI CHIEDE</w:t>
      </w:r>
      <w:r>
        <w:t>:</w:t>
      </w:r>
    </w:p>
    <w:p w:rsidR="00A668D3" w:rsidRDefault="00666155" w:rsidP="00666155">
      <w:pPr>
        <w:pStyle w:val="Paragrafoelenco"/>
        <w:numPr>
          <w:ilvl w:val="0"/>
          <w:numId w:val="4"/>
        </w:numPr>
      </w:pPr>
      <w:r>
        <w:t>Il</w:t>
      </w:r>
      <w:bookmarkStart w:id="0" w:name="_GoBack"/>
      <w:bookmarkEnd w:id="0"/>
      <w:r w:rsidR="00A668D3">
        <w:t xml:space="preserve"> perché l’illuminazione di questo parcheggio non è in funzione.</w:t>
      </w:r>
    </w:p>
    <w:p w:rsidR="00A668D3" w:rsidRDefault="00A668D3" w:rsidP="00A7288C"/>
    <w:p w:rsidR="00A668D3" w:rsidRDefault="00A668D3" w:rsidP="00A7288C">
      <w:r>
        <w:t>Si richiede risposta scritta a questa interrogazione.</w:t>
      </w:r>
    </w:p>
    <w:p w:rsidR="00A7288C" w:rsidRDefault="00A7288C" w:rsidP="00A7288C"/>
    <w:p w:rsidR="00A7288C" w:rsidRDefault="00A7288C" w:rsidP="00A7288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3760"/>
      </w:tblGrid>
      <w:tr w:rsidR="00A7288C" w:rsidTr="001119E6">
        <w:tc>
          <w:tcPr>
            <w:tcW w:w="5637" w:type="dxa"/>
          </w:tcPr>
          <w:p w:rsidR="00A7288C" w:rsidRDefault="00A7288C" w:rsidP="00A7288C"/>
        </w:tc>
        <w:tc>
          <w:tcPr>
            <w:tcW w:w="4140" w:type="dxa"/>
          </w:tcPr>
          <w:p w:rsidR="00A7288C" w:rsidRPr="00A7288C" w:rsidRDefault="004F7A55" w:rsidP="00A7288C">
            <w:pPr>
              <w:jc w:val="center"/>
              <w:rPr>
                <w:b/>
              </w:rPr>
            </w:pPr>
            <w:r>
              <w:rPr>
                <w:b/>
              </w:rPr>
              <w:t>Schany Levice</w:t>
            </w:r>
          </w:p>
          <w:p w:rsidR="00A7288C" w:rsidRPr="00D63D7E" w:rsidRDefault="00A7288C" w:rsidP="00A7288C">
            <w:pPr>
              <w:jc w:val="center"/>
            </w:pPr>
            <w:r w:rsidRPr="00A7288C">
              <w:rPr>
                <w:b/>
              </w:rPr>
              <w:t xml:space="preserve">Capogruppo del </w:t>
            </w:r>
            <w:proofErr w:type="spellStart"/>
            <w:r w:rsidRPr="00A7288C">
              <w:rPr>
                <w:b/>
              </w:rPr>
              <w:t>MoVimento</w:t>
            </w:r>
            <w:proofErr w:type="spellEnd"/>
            <w:r w:rsidRPr="00A7288C">
              <w:rPr>
                <w:b/>
              </w:rPr>
              <w:t xml:space="preserve"> 5 Stelle</w:t>
            </w:r>
          </w:p>
        </w:tc>
      </w:tr>
      <w:tr w:rsidR="00A7288C" w:rsidTr="001119E6">
        <w:trPr>
          <w:trHeight w:val="954"/>
        </w:trPr>
        <w:tc>
          <w:tcPr>
            <w:tcW w:w="5637" w:type="dxa"/>
          </w:tcPr>
          <w:p w:rsidR="00A7288C" w:rsidRDefault="00A7288C" w:rsidP="00A7288C"/>
        </w:tc>
        <w:tc>
          <w:tcPr>
            <w:tcW w:w="4140" w:type="dxa"/>
            <w:tcBorders>
              <w:bottom w:val="single" w:sz="4" w:space="0" w:color="auto"/>
            </w:tcBorders>
          </w:tcPr>
          <w:p w:rsidR="00A7288C" w:rsidRPr="00D63D7E" w:rsidRDefault="00A7288C" w:rsidP="00A7288C"/>
        </w:tc>
      </w:tr>
    </w:tbl>
    <w:p w:rsidR="00A7288C" w:rsidRDefault="00A7288C" w:rsidP="00A7288C"/>
    <w:sectPr w:rsidR="00A7288C" w:rsidSect="001C4B35">
      <w:headerReference w:type="default" r:id="rId8"/>
      <w:footerReference w:type="default" r:id="rId9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26" w:rsidRDefault="006C6126" w:rsidP="001348C8">
      <w:pPr>
        <w:spacing w:after="0" w:line="240" w:lineRule="auto"/>
      </w:pPr>
      <w:r>
        <w:separator/>
      </w:r>
    </w:p>
  </w:endnote>
  <w:endnote w:type="continuationSeparator" w:id="0">
    <w:p w:rsidR="006C6126" w:rsidRDefault="006C6126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4" w:rsidRDefault="00FF5C2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77625" wp14:editId="6C7C61D9">
              <wp:simplePos x="0" y="0"/>
              <wp:positionH relativeFrom="column">
                <wp:posOffset>848269</wp:posOffset>
              </wp:positionH>
              <wp:positionV relativeFrom="paragraph">
                <wp:posOffset>719818</wp:posOffset>
              </wp:positionV>
              <wp:extent cx="4267200" cy="59817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C24" w:rsidRPr="00FF5C24" w:rsidRDefault="00FF5C24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FF5C24">
                            <w:rPr>
                              <w:rFonts w:cs="Arial"/>
                              <w:b/>
                            </w:rPr>
                            <w:t>www.</w:t>
                          </w:r>
                          <w:r w:rsidR="004F7A55">
                            <w:rPr>
                              <w:rFonts w:cs="Arial"/>
                              <w:b/>
                            </w:rPr>
                            <w:t>cavriglia5</w:t>
                          </w:r>
                          <w:r w:rsidRPr="00FF5C24">
                            <w:rPr>
                              <w:rFonts w:cs="Arial"/>
                              <w:b/>
                            </w:rPr>
                            <w:t>stelle.it</w:t>
                          </w:r>
                          <w:r w:rsidR="004F7A55">
                            <w:rPr>
                              <w:rFonts w:cs="Arial"/>
                              <w:b/>
                            </w:rPr>
                            <w:t xml:space="preserve"> – schany.levice@cavriglia</w:t>
                          </w:r>
                          <w:r w:rsidR="00595697">
                            <w:rPr>
                              <w:rFonts w:cs="Arial"/>
                              <w:b/>
                            </w:rPr>
                            <w:t>5stelle.it</w:t>
                          </w:r>
                        </w:p>
                        <w:p w:rsidR="00FF5C24" w:rsidRPr="00FF5C24" w:rsidRDefault="00D2356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Gruppo consiliare –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</w:rPr>
                            <w:t>MoVim</w:t>
                          </w:r>
                          <w:r w:rsidR="004F7A55">
                            <w:rPr>
                              <w:rFonts w:cs="Arial"/>
                              <w:b/>
                            </w:rPr>
                            <w:t>ento</w:t>
                          </w:r>
                          <w:proofErr w:type="spellEnd"/>
                          <w:r w:rsidR="004F7A55">
                            <w:rPr>
                              <w:rFonts w:cs="Arial"/>
                              <w:b/>
                            </w:rPr>
                            <w:t xml:space="preserve"> 5 Stelle – Cavriglia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F77625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8" type="#_x0000_t202" style="position:absolute;margin-left:66.8pt;margin-top:56.7pt;width:336pt;height:4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fillcolor="white [3201]" stroked="f" strokeweight=".5pt">
              <v:textbox>
                <w:txbxContent>
                  <w:p w:rsidR="00FF5C24" w:rsidRPr="00FF5C24" w:rsidRDefault="00FF5C24">
                    <w:pPr>
                      <w:rPr>
                        <w:rFonts w:cs="Arial"/>
                        <w:b/>
                      </w:rPr>
                    </w:pPr>
                    <w:r w:rsidRPr="00FF5C24">
                      <w:rPr>
                        <w:rFonts w:cs="Arial"/>
                        <w:b/>
                      </w:rPr>
                      <w:t>www.</w:t>
                    </w:r>
                    <w:r w:rsidR="004F7A55">
                      <w:rPr>
                        <w:rFonts w:cs="Arial"/>
                        <w:b/>
                      </w:rPr>
                      <w:t>cavriglia5</w:t>
                    </w:r>
                    <w:r w:rsidRPr="00FF5C24">
                      <w:rPr>
                        <w:rFonts w:cs="Arial"/>
                        <w:b/>
                      </w:rPr>
                      <w:t>stelle.it</w:t>
                    </w:r>
                    <w:r w:rsidR="004F7A55">
                      <w:rPr>
                        <w:rFonts w:cs="Arial"/>
                        <w:b/>
                      </w:rPr>
                      <w:t xml:space="preserve"> – schany.levice@cavriglia</w:t>
                    </w:r>
                    <w:r w:rsidR="00595697">
                      <w:rPr>
                        <w:rFonts w:cs="Arial"/>
                        <w:b/>
                      </w:rPr>
                      <w:t>5stelle.it</w:t>
                    </w:r>
                  </w:p>
                  <w:p w:rsidR="00FF5C24" w:rsidRPr="00FF5C24" w:rsidRDefault="00D23567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Gruppo consiliare – MoVim</w:t>
                    </w:r>
                    <w:r w:rsidR="004F7A55">
                      <w:rPr>
                        <w:rFonts w:cs="Arial"/>
                        <w:b/>
                      </w:rPr>
                      <w:t>ento 5 Stelle – Cavriglia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C2BE23" wp14:editId="1C052BBE">
          <wp:simplePos x="0" y="0"/>
          <wp:positionH relativeFrom="column">
            <wp:posOffset>-675640</wp:posOffset>
          </wp:positionH>
          <wp:positionV relativeFrom="paragraph">
            <wp:posOffset>41910</wp:posOffset>
          </wp:positionV>
          <wp:extent cx="1343660" cy="1337945"/>
          <wp:effectExtent l="0" t="0" r="8890" b="0"/>
          <wp:wrapNone/>
          <wp:docPr id="9" name="Immagine 9" descr="C:\Users\Utente\Pictures\Logo - Movimento 5 Ste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Pictures\Logo - Movimento 5 Ste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26" w:rsidRDefault="006C6126" w:rsidP="001348C8">
      <w:pPr>
        <w:spacing w:after="0" w:line="240" w:lineRule="auto"/>
      </w:pPr>
      <w:r>
        <w:separator/>
      </w:r>
    </w:p>
  </w:footnote>
  <w:footnote w:type="continuationSeparator" w:id="0">
    <w:p w:rsidR="006C6126" w:rsidRDefault="006C6126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C8" w:rsidRDefault="007569B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DF8E3" wp14:editId="1402024C">
          <wp:simplePos x="0" y="0"/>
          <wp:positionH relativeFrom="column">
            <wp:posOffset>-1343025</wp:posOffset>
          </wp:positionH>
          <wp:positionV relativeFrom="paragraph">
            <wp:posOffset>-410210</wp:posOffset>
          </wp:positionV>
          <wp:extent cx="7468235" cy="20135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17F66" wp14:editId="13112B39">
              <wp:simplePos x="0" y="0"/>
              <wp:positionH relativeFrom="column">
                <wp:posOffset>120559</wp:posOffset>
              </wp:positionH>
              <wp:positionV relativeFrom="paragraph">
                <wp:posOffset>861060</wp:posOffset>
              </wp:positionV>
              <wp:extent cx="2677795" cy="39116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88C" w:rsidRPr="00DD7586" w:rsidRDefault="00CA7F0C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>INTER</w:t>
                          </w:r>
                          <w:r w:rsidR="00911557"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>ROGAZIONE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17F66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9.5pt;margin-top:67.8pt;width:210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    <v:textbox>
                <w:txbxContent>
                  <w:p w:rsidR="00A7288C" w:rsidRPr="00DD7586" w:rsidRDefault="00CA7F0C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  <w:r>
                      <w:rPr>
                        <w:rFonts w:ascii="Impact" w:hAnsi="Impact"/>
                        <w:sz w:val="40"/>
                        <w:szCs w:val="40"/>
                      </w:rPr>
                      <w:t>INTER</w:t>
                    </w:r>
                    <w:r w:rsidR="00911557">
                      <w:rPr>
                        <w:rFonts w:ascii="Impact" w:hAnsi="Impact"/>
                        <w:sz w:val="40"/>
                        <w:szCs w:val="40"/>
                      </w:rPr>
                      <w:t>ROGAZIONE</w:t>
                    </w:r>
                  </w:p>
                </w:txbxContent>
              </v:textbox>
            </v:shape>
          </w:pict>
        </mc:Fallback>
      </mc:AlternateContent>
    </w:r>
    <w:r w:rsidR="00D22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3E1E8" wp14:editId="53EE3D99">
              <wp:simplePos x="0" y="0"/>
              <wp:positionH relativeFrom="column">
                <wp:posOffset>4790984</wp:posOffset>
              </wp:positionH>
              <wp:positionV relativeFrom="paragraph">
                <wp:posOffset>955675</wp:posOffset>
              </wp:positionV>
              <wp:extent cx="1262380" cy="282575"/>
              <wp:effectExtent l="0" t="0" r="0" b="317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C8" w:rsidRPr="00D226A2" w:rsidRDefault="00D226A2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proofErr w:type="gramStart"/>
                          <w:r w:rsidRPr="00D226A2">
                            <w:rPr>
                              <w:rFonts w:cs="Arial"/>
                              <w:b/>
                              <w:sz w:val="16"/>
                            </w:rPr>
                            <w:t>p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>agina</w:t>
                          </w:r>
                          <w:proofErr w:type="gramEnd"/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>PAGE   \* MERGEFORMAT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666155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di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 xml:space="preserve"> NUMPAGES   \* MERGEFORMAT 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666155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3E1E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377.25pt;margin-top:75.25pt;width:99.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fillcolor="white [3201]" stroked="f" strokeweight=".5pt">
              <v:textbox>
                <w:txbxContent>
                  <w:p w:rsidR="001348C8" w:rsidRPr="00D226A2" w:rsidRDefault="00D226A2">
                    <w:pPr>
                      <w:rPr>
                        <w:rFonts w:cs="Arial"/>
                        <w:b/>
                        <w:sz w:val="16"/>
                      </w:rPr>
                    </w:pPr>
                    <w:proofErr w:type="gramStart"/>
                    <w:r w:rsidRPr="00D226A2">
                      <w:rPr>
                        <w:rFonts w:cs="Arial"/>
                        <w:b/>
                        <w:sz w:val="16"/>
                      </w:rPr>
                      <w:t>p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>agina</w:t>
                    </w:r>
                    <w:proofErr w:type="gramEnd"/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>PAGE   \* MERGEFORMAT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666155">
                      <w:rPr>
                        <w:rFonts w:cs="Arial"/>
                        <w:b/>
                        <w:noProof/>
                        <w:sz w:val="16"/>
                      </w:rPr>
                      <w:t>1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di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 xml:space="preserve"> NUMPAGES   \* MERGEFORMAT 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666155">
                      <w:rPr>
                        <w:rFonts w:cs="Arial"/>
                        <w:b/>
                        <w:noProof/>
                        <w:sz w:val="16"/>
                      </w:rPr>
                      <w:t>1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65D99"/>
    <w:multiLevelType w:val="hybridMultilevel"/>
    <w:tmpl w:val="F8A0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61E00"/>
    <w:multiLevelType w:val="hybridMultilevel"/>
    <w:tmpl w:val="160AF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>
      <o:colormru v:ext="edit" colors="#fef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69"/>
    <w:rsid w:val="0012631F"/>
    <w:rsid w:val="00132CF9"/>
    <w:rsid w:val="001348C8"/>
    <w:rsid w:val="001C4B35"/>
    <w:rsid w:val="002B3769"/>
    <w:rsid w:val="002C0399"/>
    <w:rsid w:val="003F1613"/>
    <w:rsid w:val="004F7A55"/>
    <w:rsid w:val="00550623"/>
    <w:rsid w:val="00595697"/>
    <w:rsid w:val="00601BC0"/>
    <w:rsid w:val="00666155"/>
    <w:rsid w:val="006C6126"/>
    <w:rsid w:val="007569B1"/>
    <w:rsid w:val="007B0A11"/>
    <w:rsid w:val="007D4532"/>
    <w:rsid w:val="007F107C"/>
    <w:rsid w:val="00911557"/>
    <w:rsid w:val="00927DFC"/>
    <w:rsid w:val="00966604"/>
    <w:rsid w:val="009922E5"/>
    <w:rsid w:val="00A470F4"/>
    <w:rsid w:val="00A668D3"/>
    <w:rsid w:val="00A7288C"/>
    <w:rsid w:val="00B11F38"/>
    <w:rsid w:val="00BA2E86"/>
    <w:rsid w:val="00BB3CAD"/>
    <w:rsid w:val="00C0539D"/>
    <w:rsid w:val="00C128E8"/>
    <w:rsid w:val="00C43053"/>
    <w:rsid w:val="00C72A28"/>
    <w:rsid w:val="00C77F66"/>
    <w:rsid w:val="00CA7F0C"/>
    <w:rsid w:val="00CB2178"/>
    <w:rsid w:val="00CF1FEA"/>
    <w:rsid w:val="00CF58DC"/>
    <w:rsid w:val="00D226A2"/>
    <w:rsid w:val="00D23567"/>
    <w:rsid w:val="00DD7586"/>
    <w:rsid w:val="00E36595"/>
    <w:rsid w:val="00EA06F4"/>
    <w:rsid w:val="00EF06A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200"/>
    </o:shapedefaults>
    <o:shapelayout v:ext="edit">
      <o:idmap v:ext="edit" data="1"/>
    </o:shapelayout>
  </w:shapeDefaults>
  <w:decimalSymbol w:val=","/>
  <w:listSeparator w:val=";"/>
  <w15:docId w15:val="{A54B1E12-138B-4896-84A4-F5923419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550623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Interrog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C91E-77A1-4504-9DB8-BB6DC2DF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Interrogazione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Inter-Ware srl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..Schany.. levice</cp:lastModifiedBy>
  <cp:revision>3</cp:revision>
  <dcterms:created xsi:type="dcterms:W3CDTF">2014-11-14T16:12:00Z</dcterms:created>
  <dcterms:modified xsi:type="dcterms:W3CDTF">2014-11-14T16:16:00Z</dcterms:modified>
</cp:coreProperties>
</file>