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6056"/>
      </w:tblGrid>
      <w:tr w:rsidR="00A7288C" w:rsidTr="005A782D">
        <w:tc>
          <w:tcPr>
            <w:tcW w:w="8861" w:type="dxa"/>
            <w:gridSpan w:val="2"/>
          </w:tcPr>
          <w:p w:rsidR="00A7288C" w:rsidRPr="00A7288C" w:rsidRDefault="007511A2" w:rsidP="00A7288C">
            <w:r>
              <w:t>Cavriglia</w:t>
            </w:r>
            <w:proofErr w:type="gramStart"/>
            <w:r w:rsidR="00A7288C">
              <w:t xml:space="preserve">, </w:t>
            </w:r>
            <w:r w:rsidR="00A72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EBBAF" wp14:editId="3582DD53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8232140</wp:posOffset>
                      </wp:positionV>
                      <wp:extent cx="7179310" cy="90805"/>
                      <wp:effectExtent l="254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93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E7824" id="Rectangle 3" o:spid="_x0000_s1026" style="position:absolute;margin-left:-10pt;margin-top:648.2pt;width:565.3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gBewIAAPo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" stroked="f"/>
                  </w:pict>
                </mc:Fallback>
              </mc:AlternateContent>
            </w:r>
            <w:r w:rsidR="00131EA9">
              <w:t>.</w:t>
            </w:r>
            <w:proofErr w:type="gramEnd"/>
            <w:r w:rsidR="00131EA9">
              <w:t xml:space="preserve"> Ottobre 2014</w:t>
            </w:r>
            <w:bookmarkStart w:id="0" w:name="_GoBack"/>
            <w:bookmarkEnd w:id="0"/>
          </w:p>
          <w:p w:rsidR="00A7288C" w:rsidRDefault="00A7288C" w:rsidP="00A7288C"/>
        </w:tc>
      </w:tr>
      <w:tr w:rsidR="00A7288C" w:rsidTr="00A7288C">
        <w:tc>
          <w:tcPr>
            <w:tcW w:w="2660" w:type="dxa"/>
          </w:tcPr>
          <w:p w:rsidR="00A7288C" w:rsidRDefault="00A7288C" w:rsidP="00A7288C"/>
        </w:tc>
        <w:tc>
          <w:tcPr>
            <w:tcW w:w="6201" w:type="dxa"/>
          </w:tcPr>
          <w:p w:rsidR="00A7288C" w:rsidRPr="00A7288C" w:rsidRDefault="00A7288C" w:rsidP="00A7288C">
            <w:pPr>
              <w:rPr>
                <w:b/>
              </w:rPr>
            </w:pPr>
            <w:r w:rsidRPr="00A7288C">
              <w:rPr>
                <w:b/>
              </w:rPr>
              <w:t>Alla Segreteria Generale</w:t>
            </w:r>
            <w:r w:rsidR="007511A2">
              <w:rPr>
                <w:b/>
              </w:rPr>
              <w:t xml:space="preserve"> del Comune di Cavriglia</w:t>
            </w:r>
          </w:p>
        </w:tc>
      </w:tr>
    </w:tbl>
    <w:p w:rsidR="00A7288C" w:rsidRDefault="00A7288C" w:rsidP="00A7288C"/>
    <w:p w:rsidR="00A7288C" w:rsidRDefault="007511A2" w:rsidP="00A7288C">
      <w:pPr>
        <w:jc w:val="both"/>
      </w:pPr>
      <w:r>
        <w:t>Considerato il</w:t>
      </w:r>
      <w:r w:rsidR="00A7288C">
        <w:t xml:space="preserve"> diritto di informazione e di accesso agli atti amministrativi e al rilascio di copie dei medesimi da par</w:t>
      </w:r>
      <w:r>
        <w:t>te del Consigliere Comunale, la sottoscritta</w:t>
      </w:r>
      <w:r w:rsidR="00A7288C">
        <w:t xml:space="preserve"> consigliere comunale </w:t>
      </w:r>
      <w:r>
        <w:t>Schany Levice</w:t>
      </w:r>
      <w:r w:rsidR="00A7288C">
        <w:t>, capogruppo del "</w:t>
      </w:r>
      <w:proofErr w:type="spellStart"/>
      <w:r w:rsidR="00A7288C">
        <w:t>MoVim</w:t>
      </w:r>
      <w:r>
        <w:t>ento</w:t>
      </w:r>
      <w:proofErr w:type="spellEnd"/>
      <w:r>
        <w:t xml:space="preserve"> 5 Stelle – Cavriglia</w:t>
      </w:r>
      <w:r w:rsidR="00A7288C">
        <w:t>", chiede di poter disporre dei seguenti documenti:</w:t>
      </w:r>
    </w:p>
    <w:p w:rsidR="00A7288C" w:rsidRDefault="00131EA9" w:rsidP="00A7288C">
      <w:pPr>
        <w:pStyle w:val="Paragrafoelenco"/>
        <w:numPr>
          <w:ilvl w:val="0"/>
          <w:numId w:val="2"/>
        </w:numPr>
      </w:pPr>
      <w:r>
        <w:t xml:space="preserve">Copia di tutte le convenzioni in essere tra il Comune di Cavriglia e le cooperative sociali per la gestione di servizi socio sanitari, assistenziali, scolastici. </w:t>
      </w:r>
    </w:p>
    <w:p w:rsidR="002C0399" w:rsidRDefault="002C0399" w:rsidP="00A7288C"/>
    <w:p w:rsidR="00A7288C" w:rsidRDefault="00A7288C" w:rsidP="009966E6">
      <w:pPr>
        <w:jc w:val="both"/>
      </w:pPr>
      <w:r>
        <w:t xml:space="preserve">Informo i destinatari che </w:t>
      </w:r>
      <w:r w:rsidRPr="00403399">
        <w:t>la copia ottenuta sarà utilizzata esclusivamente per l'esercizio dei diritti elettorali connessi alla carica ricoperta</w:t>
      </w:r>
      <w:r>
        <w:t>.</w:t>
      </w:r>
    </w:p>
    <w:p w:rsidR="00A7288C" w:rsidRDefault="00A7288C" w:rsidP="00A7288C"/>
    <w:p w:rsidR="00A7288C" w:rsidRDefault="00A7288C" w:rsidP="00A7288C">
      <w:r>
        <w:t>Cordiali saluti.</w:t>
      </w:r>
    </w:p>
    <w:p w:rsidR="00A7288C" w:rsidRDefault="00A7288C" w:rsidP="00A7288C"/>
    <w:p w:rsidR="00A7288C" w:rsidRDefault="00A7288C" w:rsidP="00A7288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3760"/>
      </w:tblGrid>
      <w:tr w:rsidR="00A7288C" w:rsidTr="001119E6">
        <w:tc>
          <w:tcPr>
            <w:tcW w:w="5637" w:type="dxa"/>
          </w:tcPr>
          <w:p w:rsidR="00A7288C" w:rsidRDefault="00A7288C" w:rsidP="00A7288C"/>
        </w:tc>
        <w:tc>
          <w:tcPr>
            <w:tcW w:w="4140" w:type="dxa"/>
          </w:tcPr>
          <w:p w:rsidR="00A7288C" w:rsidRPr="00A7288C" w:rsidRDefault="007511A2" w:rsidP="00A7288C">
            <w:pPr>
              <w:jc w:val="center"/>
              <w:rPr>
                <w:b/>
              </w:rPr>
            </w:pPr>
            <w:r>
              <w:rPr>
                <w:b/>
              </w:rPr>
              <w:t>Schany Levice</w:t>
            </w:r>
          </w:p>
          <w:p w:rsidR="00A7288C" w:rsidRPr="00D63D7E" w:rsidRDefault="00A7288C" w:rsidP="00A7288C">
            <w:pPr>
              <w:jc w:val="center"/>
            </w:pPr>
            <w:r w:rsidRPr="00A7288C">
              <w:rPr>
                <w:b/>
              </w:rPr>
              <w:t>Capogruppo del MoVimento 5 Stelle</w:t>
            </w:r>
          </w:p>
        </w:tc>
      </w:tr>
      <w:tr w:rsidR="00A7288C" w:rsidTr="001119E6">
        <w:trPr>
          <w:trHeight w:val="954"/>
        </w:trPr>
        <w:tc>
          <w:tcPr>
            <w:tcW w:w="5637" w:type="dxa"/>
          </w:tcPr>
          <w:p w:rsidR="00A7288C" w:rsidRDefault="00A7288C" w:rsidP="00A7288C"/>
        </w:tc>
        <w:tc>
          <w:tcPr>
            <w:tcW w:w="4140" w:type="dxa"/>
            <w:tcBorders>
              <w:bottom w:val="single" w:sz="4" w:space="0" w:color="auto"/>
            </w:tcBorders>
          </w:tcPr>
          <w:p w:rsidR="00A7288C" w:rsidRPr="00D63D7E" w:rsidRDefault="00A7288C" w:rsidP="00A7288C"/>
        </w:tc>
      </w:tr>
    </w:tbl>
    <w:p w:rsidR="00A7288C" w:rsidRDefault="00A7288C" w:rsidP="00A7288C"/>
    <w:p w:rsidR="00A7288C" w:rsidRDefault="00A7288C" w:rsidP="00A7288C"/>
    <w:sectPr w:rsidR="00A7288C" w:rsidSect="001C4B35">
      <w:headerReference w:type="default" r:id="rId8"/>
      <w:footerReference w:type="default" r:id="rId9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52" w:rsidRDefault="00513F52" w:rsidP="001348C8">
      <w:pPr>
        <w:spacing w:after="0" w:line="240" w:lineRule="auto"/>
      </w:pPr>
      <w:r>
        <w:separator/>
      </w:r>
    </w:p>
  </w:endnote>
  <w:endnote w:type="continuationSeparator" w:id="0">
    <w:p w:rsidR="00513F52" w:rsidRDefault="00513F52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cavriglia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5stelle.it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 xml:space="preserve"> – schany.levice@cavriglia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>5stelle.it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MoVimento 5 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Stelle – Cavriglia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77625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7511A2">
                      <w:rPr>
                        <w:rFonts w:cs="Arial"/>
                        <w:b/>
                      </w:rPr>
                      <w:t>cavriglia</w:t>
                    </w:r>
                    <w:r w:rsidRPr="00FF5C24">
                      <w:rPr>
                        <w:rFonts w:cs="Arial"/>
                        <w:b/>
                      </w:rPr>
                      <w:t>5stelle.it</w:t>
                    </w:r>
                    <w:r w:rsidR="007511A2">
                      <w:rPr>
                        <w:rFonts w:cs="Arial"/>
                        <w:b/>
                      </w:rPr>
                      <w:t xml:space="preserve"> – schany.levice@cavriglia</w:t>
                    </w:r>
                    <w:r w:rsidR="00595697">
                      <w:rPr>
                        <w:rFonts w:cs="Arial"/>
                        <w:b/>
                      </w:rPr>
                      <w:t>5stelle.it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Gruppo consiliare – MoVimento 5 </w:t>
                    </w:r>
                    <w:r w:rsidR="007511A2">
                      <w:rPr>
                        <w:rFonts w:cs="Arial"/>
                        <w:b/>
                      </w:rPr>
                      <w:t>Stelle – Cavriglia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52" w:rsidRDefault="00513F52" w:rsidP="001348C8">
      <w:pPr>
        <w:spacing w:after="0" w:line="240" w:lineRule="auto"/>
      </w:pPr>
      <w:r>
        <w:separator/>
      </w:r>
    </w:p>
  </w:footnote>
  <w:footnote w:type="continuationSeparator" w:id="0">
    <w:p w:rsidR="00513F52" w:rsidRDefault="00513F52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Pr="00DD7586" w:rsidRDefault="00A7288C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RICHIESTA ATTI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7F66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Pr="00DD7586" w:rsidRDefault="00A7288C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>RICHIESTA ATTI</w:t>
                    </w: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proofErr w:type="gramStart"/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>agina</w:t>
                          </w:r>
                          <w:proofErr w:type="gramEnd"/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131EA9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131EA9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3E1E8"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proofErr w:type="gramStart"/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>agina</w:t>
                    </w:r>
                    <w:proofErr w:type="gramEnd"/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131EA9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131EA9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3E"/>
    <w:rsid w:val="0012631F"/>
    <w:rsid w:val="00131EA9"/>
    <w:rsid w:val="001348C8"/>
    <w:rsid w:val="001C4B35"/>
    <w:rsid w:val="002C0399"/>
    <w:rsid w:val="003F1613"/>
    <w:rsid w:val="00513F52"/>
    <w:rsid w:val="00595697"/>
    <w:rsid w:val="007511A2"/>
    <w:rsid w:val="007569B1"/>
    <w:rsid w:val="007B0A11"/>
    <w:rsid w:val="007F107C"/>
    <w:rsid w:val="008A0F79"/>
    <w:rsid w:val="009966E6"/>
    <w:rsid w:val="00A7288C"/>
    <w:rsid w:val="00B11F38"/>
    <w:rsid w:val="00BA2E86"/>
    <w:rsid w:val="00C0539D"/>
    <w:rsid w:val="00C128E8"/>
    <w:rsid w:val="00C43053"/>
    <w:rsid w:val="00C7473E"/>
    <w:rsid w:val="00CB2178"/>
    <w:rsid w:val="00CD62C4"/>
    <w:rsid w:val="00CF1FEA"/>
    <w:rsid w:val="00CF58DC"/>
    <w:rsid w:val="00D226A2"/>
    <w:rsid w:val="00D23567"/>
    <w:rsid w:val="00DD7586"/>
    <w:rsid w:val="00EF06A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  <w15:docId w15:val="{42E298D9-E046-4E51-923E-A8E24A0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8A0F7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Richiesta%20a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7A37-0516-4F2D-9FEE-6397174F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atti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..Schany.. levice</cp:lastModifiedBy>
  <cp:revision>2</cp:revision>
  <dcterms:created xsi:type="dcterms:W3CDTF">2014-10-21T18:53:00Z</dcterms:created>
  <dcterms:modified xsi:type="dcterms:W3CDTF">2014-10-21T18:53:00Z</dcterms:modified>
</cp:coreProperties>
</file>