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43"/>
        <w:gridCol w:w="141"/>
      </w:tblGrid>
      <w:tr w:rsidR="00A7288C" w:rsidTr="00B8162E">
        <w:tc>
          <w:tcPr>
            <w:tcW w:w="10420" w:type="dxa"/>
            <w:gridSpan w:val="3"/>
          </w:tcPr>
          <w:p w:rsidR="00A7288C" w:rsidRPr="003F1F4C" w:rsidRDefault="00A93339" w:rsidP="00424CFF">
            <w:pPr>
              <w:rPr>
                <w:sz w:val="22"/>
                <w:szCs w:val="22"/>
              </w:rPr>
            </w:pPr>
            <w:r w:rsidRPr="003F1F4C">
              <w:rPr>
                <w:sz w:val="22"/>
                <w:szCs w:val="22"/>
              </w:rPr>
              <w:t>Cavriglia</w:t>
            </w:r>
            <w:r w:rsidR="00A7288C" w:rsidRPr="003F1F4C">
              <w:rPr>
                <w:sz w:val="22"/>
                <w:szCs w:val="22"/>
              </w:rPr>
              <w:t>,</w:t>
            </w:r>
            <w:r w:rsidRPr="003F1F4C">
              <w:rPr>
                <w:sz w:val="22"/>
                <w:szCs w:val="22"/>
              </w:rPr>
              <w:t xml:space="preserve"> 13 giugno 2014</w:t>
            </w:r>
            <w:r w:rsidR="00A7288C" w:rsidRPr="003F1F4C">
              <w:rPr>
                <w:sz w:val="22"/>
                <w:szCs w:val="22"/>
              </w:rPr>
              <w:t xml:space="preserve"> </w:t>
            </w:r>
            <w:r w:rsidR="00A7288C" w:rsidRPr="003F1F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F5F93E" wp14:editId="19678090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8232140</wp:posOffset>
                      </wp:positionV>
                      <wp:extent cx="7179310" cy="90805"/>
                      <wp:effectExtent l="254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3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0pt;margin-top:648.2pt;width:565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Bew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" stroked="f"/>
                  </w:pict>
                </mc:Fallback>
              </mc:AlternateContent>
            </w:r>
          </w:p>
          <w:p w:rsidR="00A7288C" w:rsidRDefault="00A7288C" w:rsidP="00424CFF">
            <w:pPr>
              <w:ind w:left="-567"/>
            </w:pPr>
          </w:p>
        </w:tc>
      </w:tr>
      <w:tr w:rsidR="00A7288C" w:rsidTr="00B8162E">
        <w:trPr>
          <w:gridAfter w:val="1"/>
          <w:wAfter w:w="141" w:type="dxa"/>
        </w:trPr>
        <w:tc>
          <w:tcPr>
            <w:tcW w:w="3936" w:type="dxa"/>
          </w:tcPr>
          <w:p w:rsidR="00A7288C" w:rsidRPr="00B8162E" w:rsidRDefault="00B8162E" w:rsidP="00B8162E">
            <w:pPr>
              <w:ind w:left="-567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6343" w:type="dxa"/>
          </w:tcPr>
          <w:p w:rsidR="003F1F4C" w:rsidRDefault="003F1F4C" w:rsidP="00B81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Spett.le:</w:t>
            </w:r>
          </w:p>
          <w:p w:rsidR="00424CFF" w:rsidRDefault="003F1F4C" w:rsidP="00B81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Ufficio Ragioneria Comune di Cavri</w:t>
            </w:r>
            <w:r w:rsidR="00424CFF" w:rsidRPr="00B8162E">
              <w:rPr>
                <w:b/>
                <w:sz w:val="22"/>
                <w:szCs w:val="22"/>
              </w:rPr>
              <w:t>glia</w:t>
            </w:r>
          </w:p>
          <w:p w:rsidR="003F1F4C" w:rsidRDefault="003F1F4C" w:rsidP="00B81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Ufficio CED Comune di Cavriglia</w:t>
            </w:r>
          </w:p>
          <w:p w:rsidR="003F1F4C" w:rsidRDefault="003F1F4C" w:rsidP="00B8162E">
            <w:pPr>
              <w:rPr>
                <w:b/>
                <w:sz w:val="22"/>
                <w:szCs w:val="22"/>
              </w:rPr>
            </w:pPr>
          </w:p>
          <w:p w:rsidR="003F1F4C" w:rsidRDefault="003F1F4C" w:rsidP="00B81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e.p.c.</w:t>
            </w:r>
          </w:p>
          <w:p w:rsidR="003F1F4C" w:rsidRPr="00B8162E" w:rsidRDefault="003F1F4C" w:rsidP="00B81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Sindaco Comune di Cavriglia</w:t>
            </w:r>
          </w:p>
          <w:p w:rsidR="00424CFF" w:rsidRPr="00B8162E" w:rsidRDefault="00424CFF" w:rsidP="00424CFF">
            <w:pPr>
              <w:ind w:left="-567"/>
              <w:rPr>
                <w:b/>
                <w:sz w:val="22"/>
                <w:szCs w:val="22"/>
              </w:rPr>
            </w:pPr>
          </w:p>
        </w:tc>
      </w:tr>
    </w:tbl>
    <w:p w:rsidR="00A7288C" w:rsidRPr="00424CFF" w:rsidRDefault="00A7288C" w:rsidP="00424CFF">
      <w:pPr>
        <w:ind w:left="-567"/>
        <w:rPr>
          <w:b/>
        </w:rPr>
      </w:pPr>
    </w:p>
    <w:p w:rsidR="00A7288C" w:rsidRPr="00B8162E" w:rsidRDefault="00424CFF" w:rsidP="00424CFF">
      <w:pPr>
        <w:ind w:left="-567"/>
        <w:jc w:val="both"/>
        <w:rPr>
          <w:b/>
          <w:sz w:val="22"/>
        </w:rPr>
      </w:pPr>
      <w:r w:rsidRPr="00B8162E">
        <w:rPr>
          <w:b/>
          <w:sz w:val="22"/>
        </w:rPr>
        <w:t>OGGETTO: Richiesta password di accesso al programma di contabilità utilizzato dal Comune di Cavriglia</w:t>
      </w:r>
    </w:p>
    <w:p w:rsidR="00424CFF" w:rsidRPr="00B8162E" w:rsidRDefault="00424CFF" w:rsidP="00424CFF">
      <w:pPr>
        <w:ind w:left="-567"/>
        <w:jc w:val="both"/>
        <w:rPr>
          <w:sz w:val="22"/>
        </w:rPr>
      </w:pPr>
      <w:r w:rsidRPr="00B8162E">
        <w:rPr>
          <w:sz w:val="22"/>
        </w:rPr>
        <w:t>Premesso che i consiglieri comunali hanno diritto di ottenere la password di accesso al sistema informatico gestionale di contabilità del Comune, e gli uffici hanno il dovere di fornirla ai richiedenti come ha deciso il Consiglio di Stato, sez. V, 8 settembre 2011 n. 5058, che ha riformato la precedente sentenza del TAR Puglia- Bari, I, n. 3859/2010.</w:t>
      </w:r>
    </w:p>
    <w:p w:rsidR="00424CFF" w:rsidRDefault="00424CFF" w:rsidP="00424CFF">
      <w:pPr>
        <w:ind w:left="-567"/>
        <w:jc w:val="both"/>
        <w:rPr>
          <w:sz w:val="22"/>
        </w:rPr>
      </w:pPr>
      <w:r w:rsidRPr="00B8162E">
        <w:rPr>
          <w:sz w:val="22"/>
        </w:rPr>
        <w:t xml:space="preserve">La richiesta ha finalità </w:t>
      </w:r>
      <w:r w:rsidRPr="00B8162E">
        <w:rPr>
          <w:b/>
          <w:sz w:val="22"/>
          <w:u w:val="single"/>
        </w:rPr>
        <w:t>esclusivamente di consultazione</w:t>
      </w:r>
      <w:r w:rsidRPr="00B8162E">
        <w:rPr>
          <w:sz w:val="22"/>
        </w:rPr>
        <w:t>, og</w:t>
      </w:r>
      <w:r w:rsidR="00B8162E">
        <w:rPr>
          <w:sz w:val="22"/>
        </w:rPr>
        <w:t>ni altra attività, se consentita</w:t>
      </w:r>
      <w:r w:rsidRPr="00B8162E">
        <w:rPr>
          <w:sz w:val="22"/>
        </w:rPr>
        <w:t xml:space="preserve"> dal software, potrà essermi inibita.</w:t>
      </w:r>
    </w:p>
    <w:p w:rsidR="003F1F4C" w:rsidRPr="00B8162E" w:rsidRDefault="003F1F4C" w:rsidP="00424CFF">
      <w:pPr>
        <w:ind w:left="-567"/>
        <w:jc w:val="both"/>
        <w:rPr>
          <w:sz w:val="22"/>
        </w:rPr>
      </w:pPr>
      <w:r>
        <w:rPr>
          <w:sz w:val="22"/>
        </w:rPr>
        <w:t>Informo che tale utilizzo di consultazione è già a disposizione dei Consiglieri del Comune di Arezzo, presso il quale potete rivolgervi per constatazione.</w:t>
      </w:r>
    </w:p>
    <w:p w:rsidR="00424CFF" w:rsidRPr="00B8162E" w:rsidRDefault="00424CFF" w:rsidP="00424CFF">
      <w:pPr>
        <w:ind w:left="-567"/>
        <w:jc w:val="both"/>
        <w:rPr>
          <w:sz w:val="22"/>
        </w:rPr>
      </w:pPr>
      <w:r w:rsidRPr="00B8162E">
        <w:rPr>
          <w:sz w:val="22"/>
        </w:rPr>
        <w:t>Premesso questo sono a chi</w:t>
      </w:r>
      <w:r w:rsidR="003F1F4C">
        <w:rPr>
          <w:sz w:val="22"/>
        </w:rPr>
        <w:t>e</w:t>
      </w:r>
      <w:r w:rsidRPr="00B8162E">
        <w:rPr>
          <w:sz w:val="22"/>
        </w:rPr>
        <w:t>dere:</w:t>
      </w:r>
    </w:p>
    <w:p w:rsidR="00424CFF" w:rsidRPr="00B8162E" w:rsidRDefault="00B8162E" w:rsidP="00424CFF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B8162E">
        <w:rPr>
          <w:sz w:val="22"/>
          <w:szCs w:val="22"/>
        </w:rPr>
        <w:t>Che mi venga fornita la password di accesso al programma di contabilità utilizzato dal Comune di Cavriglia</w:t>
      </w:r>
    </w:p>
    <w:p w:rsidR="00B8162E" w:rsidRPr="00B8162E" w:rsidRDefault="00B8162E" w:rsidP="00424CFF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B8162E">
        <w:rPr>
          <w:sz w:val="22"/>
          <w:szCs w:val="22"/>
        </w:rPr>
        <w:t>Che mi venga fornita, ad opera dei dipendenti comunali dell’Ufficio Ragioneria, una sommaria istruzione in modo che possa consultare i dati</w:t>
      </w:r>
    </w:p>
    <w:p w:rsidR="003F1F4C" w:rsidRDefault="00B8162E" w:rsidP="00A7288C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B8162E">
        <w:rPr>
          <w:sz w:val="22"/>
          <w:szCs w:val="22"/>
        </w:rPr>
        <w:t>Che l’ufficio CED del Comune di Cavriglia installi tale software (solo in modalità consultazione) presso un computer a disposizione e/o condivisione, del gruppo consiliare del Movimento 5 Stelle Cavriglia, presso il Comune stesso.</w:t>
      </w:r>
    </w:p>
    <w:p w:rsidR="00A7288C" w:rsidRPr="003F1F4C" w:rsidRDefault="00A7288C" w:rsidP="003F1F4C">
      <w:pPr>
        <w:jc w:val="both"/>
        <w:rPr>
          <w:sz w:val="22"/>
        </w:rPr>
      </w:pPr>
      <w:r w:rsidRPr="003F1F4C">
        <w:rPr>
          <w:sz w:val="22"/>
        </w:rPr>
        <w:t>Cordiali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3864"/>
      </w:tblGrid>
      <w:tr w:rsidR="00A7288C" w:rsidTr="003F1F4C">
        <w:tc>
          <w:tcPr>
            <w:tcW w:w="4997" w:type="dxa"/>
          </w:tcPr>
          <w:p w:rsidR="00A7288C" w:rsidRDefault="00A7288C" w:rsidP="00A7288C"/>
        </w:tc>
        <w:tc>
          <w:tcPr>
            <w:tcW w:w="3864" w:type="dxa"/>
          </w:tcPr>
          <w:p w:rsidR="00A7288C" w:rsidRPr="00A7288C" w:rsidRDefault="003F1F4C" w:rsidP="003F1F4C">
            <w:pPr>
              <w:rPr>
                <w:b/>
              </w:rPr>
            </w:pPr>
            <w:r>
              <w:rPr>
                <w:b/>
              </w:rPr>
              <w:t xml:space="preserve">                      Anna </w:t>
            </w:r>
            <w:proofErr w:type="spellStart"/>
            <w:r>
              <w:rPr>
                <w:b/>
              </w:rPr>
              <w:t>Tinacci</w:t>
            </w:r>
            <w:proofErr w:type="spellEnd"/>
          </w:p>
          <w:p w:rsidR="00A7288C" w:rsidRPr="00D63D7E" w:rsidRDefault="00A7288C" w:rsidP="00A7288C">
            <w:pPr>
              <w:jc w:val="center"/>
            </w:pPr>
            <w:r w:rsidRPr="00A7288C">
              <w:rPr>
                <w:b/>
              </w:rPr>
              <w:t xml:space="preserve">Capogruppo del </w:t>
            </w:r>
            <w:proofErr w:type="spellStart"/>
            <w:r w:rsidRPr="00A7288C">
              <w:rPr>
                <w:b/>
              </w:rPr>
              <w:t>MoVimento</w:t>
            </w:r>
            <w:proofErr w:type="spellEnd"/>
            <w:r w:rsidRPr="00A7288C">
              <w:rPr>
                <w:b/>
              </w:rPr>
              <w:t xml:space="preserve"> 5 Stelle</w:t>
            </w:r>
            <w:bookmarkStart w:id="0" w:name="_GoBack"/>
            <w:bookmarkEnd w:id="0"/>
          </w:p>
        </w:tc>
      </w:tr>
    </w:tbl>
    <w:p w:rsidR="00A7288C" w:rsidRDefault="00A7288C" w:rsidP="00A7288C"/>
    <w:sectPr w:rsidR="00A7288C" w:rsidSect="001C4B35">
      <w:headerReference w:type="default" r:id="rId9"/>
      <w:footerReference w:type="default" r:id="rId10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17" w:rsidRDefault="00F95B17" w:rsidP="001348C8">
      <w:pPr>
        <w:spacing w:after="0" w:line="240" w:lineRule="auto"/>
      </w:pPr>
      <w:r>
        <w:separator/>
      </w:r>
    </w:p>
  </w:endnote>
  <w:endnote w:type="continuationSeparator" w:id="0">
    <w:p w:rsidR="00F95B17" w:rsidRDefault="00F95B17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figline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 xml:space="preserve"> – info@figline5stelle.it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</w:rPr>
                            <w:t>MoVimento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</w:rPr>
                            <w:t xml:space="preserve"> 5 Stelle – Figline Valdarno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595697">
                      <w:rPr>
                        <w:rFonts w:cs="Arial"/>
                        <w:b/>
                      </w:rPr>
                      <w:t>figline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595697">
                      <w:rPr>
                        <w:rFonts w:cs="Arial"/>
                        <w:b/>
                      </w:rPr>
                      <w:t xml:space="preserve"> – info@figline5stelle.it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Gruppo consiliare – MoVimento 5 Stelle – Figline Valdarno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17" w:rsidRDefault="00F95B17" w:rsidP="001348C8">
      <w:pPr>
        <w:spacing w:after="0" w:line="240" w:lineRule="auto"/>
      </w:pPr>
      <w:r>
        <w:separator/>
      </w:r>
    </w:p>
  </w:footnote>
  <w:footnote w:type="continuationSeparator" w:id="0">
    <w:p w:rsidR="00F95B17" w:rsidRDefault="00F95B17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Default="00A93339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 xml:space="preserve">RICHIESTA </w:t>
                          </w:r>
                        </w:p>
                        <w:p w:rsidR="00A93339" w:rsidRPr="00DD7586" w:rsidRDefault="00A93339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Default="00A93339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 xml:space="preserve">RICHIESTA </w:t>
                    </w:r>
                  </w:p>
                  <w:p w:rsidR="00A93339" w:rsidRPr="00DD7586" w:rsidRDefault="00A93339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agina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3F1F4C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3F1F4C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agina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3F1F4C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3F1F4C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64989"/>
    <w:multiLevelType w:val="hybridMultilevel"/>
    <w:tmpl w:val="B6882282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5534FF0"/>
    <w:multiLevelType w:val="hybridMultilevel"/>
    <w:tmpl w:val="D37CC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3E"/>
    <w:rsid w:val="0012631F"/>
    <w:rsid w:val="001348C8"/>
    <w:rsid w:val="001C4B35"/>
    <w:rsid w:val="0021588A"/>
    <w:rsid w:val="002C0399"/>
    <w:rsid w:val="003F1613"/>
    <w:rsid w:val="003F1F4C"/>
    <w:rsid w:val="00424CFF"/>
    <w:rsid w:val="00566D78"/>
    <w:rsid w:val="00595697"/>
    <w:rsid w:val="007569B1"/>
    <w:rsid w:val="007B0A11"/>
    <w:rsid w:val="007F107C"/>
    <w:rsid w:val="008A0F79"/>
    <w:rsid w:val="009966E6"/>
    <w:rsid w:val="00A7288C"/>
    <w:rsid w:val="00A93339"/>
    <w:rsid w:val="00B11F38"/>
    <w:rsid w:val="00B8162E"/>
    <w:rsid w:val="00BA2E86"/>
    <w:rsid w:val="00C0539D"/>
    <w:rsid w:val="00C128E8"/>
    <w:rsid w:val="00C43053"/>
    <w:rsid w:val="00C7473E"/>
    <w:rsid w:val="00CB2178"/>
    <w:rsid w:val="00CD62C4"/>
    <w:rsid w:val="00CF1FEA"/>
    <w:rsid w:val="00CF58DC"/>
    <w:rsid w:val="00D226A2"/>
    <w:rsid w:val="00D23567"/>
    <w:rsid w:val="00DD7586"/>
    <w:rsid w:val="00EF06AD"/>
    <w:rsid w:val="00F95B17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8A0F7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8A0F7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Richiesta%20a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F7ED-D382-4459-AA6C-E6225969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atti</Template>
  <TotalTime>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Anna</cp:lastModifiedBy>
  <cp:revision>3</cp:revision>
  <dcterms:created xsi:type="dcterms:W3CDTF">2014-06-11T18:20:00Z</dcterms:created>
  <dcterms:modified xsi:type="dcterms:W3CDTF">2014-06-11T18:52:00Z</dcterms:modified>
</cp:coreProperties>
</file>