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201"/>
      </w:tblGrid>
      <w:tr w:rsidR="00CB3F0A" w:rsidRPr="00B20BE7" w:rsidTr="000D6455">
        <w:tc>
          <w:tcPr>
            <w:tcW w:w="8861" w:type="dxa"/>
            <w:gridSpan w:val="2"/>
          </w:tcPr>
          <w:p w:rsidR="00CB3F0A" w:rsidRPr="00B20BE7" w:rsidRDefault="00CB3F0A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bookmarkStart w:id="0" w:name="_GoBack"/>
            <w:bookmarkEnd w:id="0"/>
            <w:r w:rsidRPr="00B20BE7">
              <w:rPr>
                <w:rFonts w:cs="Tahoma"/>
                <w:kern w:val="3"/>
                <w:sz w:val="24"/>
                <w:szCs w:val="24"/>
              </w:rPr>
              <w:t xml:space="preserve">Cavriglia, </w:t>
            </w:r>
            <w:r w:rsidR="004545FD">
              <w:rPr>
                <w:noProof/>
              </w:rPr>
              <w:pict>
                <v:rect id="Rettangolo 1" o:spid="_x0000_s1031" style="position:absolute;margin-left:-10pt;margin-top:648.2pt;width:565.3pt;height:7.1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" stroked="f"/>
              </w:pict>
            </w:r>
            <w:r w:rsidRPr="00B20BE7">
              <w:rPr>
                <w:rFonts w:cs="Tahoma"/>
                <w:kern w:val="3"/>
                <w:sz w:val="24"/>
                <w:szCs w:val="24"/>
              </w:rPr>
              <w:t xml:space="preserve">  </w:t>
            </w:r>
            <w:r w:rsidR="004C3C43">
              <w:rPr>
                <w:rFonts w:cs="Tahoma"/>
                <w:kern w:val="3"/>
                <w:sz w:val="24"/>
                <w:szCs w:val="24"/>
              </w:rPr>
              <w:t>Settembre</w:t>
            </w:r>
            <w:r w:rsidRPr="00B20BE7">
              <w:rPr>
                <w:rFonts w:cs="Tahoma"/>
                <w:kern w:val="3"/>
                <w:sz w:val="24"/>
                <w:szCs w:val="24"/>
              </w:rPr>
              <w:t xml:space="preserve"> 2015</w:t>
            </w:r>
          </w:p>
          <w:p w:rsidR="00CB3F0A" w:rsidRPr="00B20BE7" w:rsidRDefault="00CB3F0A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  <w:tr w:rsidR="00CB3F0A" w:rsidRPr="00B20BE7" w:rsidTr="000D6455">
        <w:tc>
          <w:tcPr>
            <w:tcW w:w="2660" w:type="dxa"/>
          </w:tcPr>
          <w:p w:rsidR="00CB3F0A" w:rsidRPr="00B20BE7" w:rsidRDefault="00CB3F0A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6201" w:type="dxa"/>
          </w:tcPr>
          <w:p w:rsidR="00CB3F0A" w:rsidRPr="00B20BE7" w:rsidRDefault="00CB3F0A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 w:rsidRPr="00B20BE7">
              <w:rPr>
                <w:rFonts w:cs="Tahoma"/>
                <w:b/>
                <w:kern w:val="3"/>
                <w:sz w:val="24"/>
                <w:szCs w:val="24"/>
              </w:rPr>
              <w:t>Al Presidente del Consiglio Comunale e al Sindaco di Cavriglia</w:t>
            </w:r>
          </w:p>
          <w:p w:rsidR="00CB3F0A" w:rsidRPr="00B20BE7" w:rsidRDefault="00CB3F0A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 w:rsidRPr="00B20BE7">
              <w:rPr>
                <w:rFonts w:cs="Tahoma"/>
                <w:b/>
                <w:kern w:val="3"/>
                <w:sz w:val="24"/>
                <w:szCs w:val="24"/>
              </w:rPr>
              <w:t>Sig. Leonardo Degl’Innocenti o Sanni</w:t>
            </w:r>
          </w:p>
          <w:p w:rsidR="00CB3F0A" w:rsidRPr="00B20BE7" w:rsidRDefault="00CB3F0A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CB3F0A" w:rsidRPr="00B20BE7" w:rsidRDefault="00CB3F0A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CB3F0A" w:rsidRPr="00B20BE7" w:rsidRDefault="00CB3F0A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 w:rsidRPr="00B20BE7">
              <w:rPr>
                <w:rFonts w:cs="Tahoma"/>
                <w:b/>
                <w:kern w:val="3"/>
                <w:sz w:val="24"/>
                <w:szCs w:val="24"/>
              </w:rPr>
              <w:t>e.p.c.</w:t>
            </w:r>
          </w:p>
          <w:p w:rsidR="00CB3F0A" w:rsidRPr="00B20BE7" w:rsidRDefault="00CB3F0A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 w:rsidRPr="00B20BE7">
              <w:rPr>
                <w:rFonts w:cs="Tahoma"/>
                <w:b/>
                <w:kern w:val="3"/>
                <w:sz w:val="24"/>
                <w:szCs w:val="24"/>
              </w:rPr>
              <w:t>Assessore con delega all’Ambiente</w:t>
            </w:r>
          </w:p>
          <w:p w:rsidR="00CB3F0A" w:rsidRPr="00B20BE7" w:rsidRDefault="00CB3F0A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 w:rsidRPr="00B20BE7">
              <w:rPr>
                <w:rFonts w:cs="Tahoma"/>
                <w:b/>
                <w:kern w:val="3"/>
                <w:sz w:val="24"/>
                <w:szCs w:val="24"/>
              </w:rPr>
              <w:t>Sig. Filippo Boni</w:t>
            </w:r>
          </w:p>
        </w:tc>
      </w:tr>
    </w:tbl>
    <w:p w:rsidR="00CB3F0A" w:rsidRDefault="00CB3F0A" w:rsidP="000D6455"/>
    <w:p w:rsidR="00CB3F0A" w:rsidRDefault="00CB3F0A" w:rsidP="000D6455">
      <w:pPr>
        <w:rPr>
          <w:b/>
        </w:rPr>
      </w:pPr>
    </w:p>
    <w:p w:rsidR="00CB3F0A" w:rsidRPr="00234768" w:rsidRDefault="00CB3F0A" w:rsidP="000D6455">
      <w:pPr>
        <w:rPr>
          <w:rFonts w:ascii="Calibri" w:hAnsi="Calibri"/>
          <w:b/>
          <w:sz w:val="32"/>
          <w:szCs w:val="32"/>
        </w:rPr>
      </w:pPr>
      <w:r w:rsidRPr="00234768">
        <w:rPr>
          <w:b/>
          <w:sz w:val="32"/>
          <w:szCs w:val="32"/>
        </w:rPr>
        <w:t xml:space="preserve">OGGETTO: </w:t>
      </w:r>
      <w:r w:rsidRPr="00234768">
        <w:rPr>
          <w:rFonts w:ascii="Calibri" w:hAnsi="Calibri" w:cs="Calibri"/>
          <w:b/>
          <w:bCs/>
          <w:color w:val="000000"/>
          <w:sz w:val="32"/>
          <w:szCs w:val="32"/>
        </w:rPr>
        <w:t>Piantumazione alberi in località Bomba</w:t>
      </w:r>
      <w:r w:rsidRPr="00234768">
        <w:rPr>
          <w:b/>
          <w:sz w:val="32"/>
          <w:szCs w:val="32"/>
        </w:rPr>
        <w:t xml:space="preserve"> </w:t>
      </w:r>
      <w:r w:rsidRPr="00234768">
        <w:rPr>
          <w:rFonts w:ascii="Calibri" w:hAnsi="Calibri"/>
          <w:b/>
          <w:sz w:val="32"/>
          <w:szCs w:val="32"/>
        </w:rPr>
        <w:t>e Viale Principe di Piemonte Cavriglia .</w:t>
      </w:r>
    </w:p>
    <w:p w:rsidR="00CB3F0A" w:rsidRDefault="00CB3F0A" w:rsidP="000D6455">
      <w:pPr>
        <w:rPr>
          <w:b/>
        </w:rPr>
      </w:pPr>
    </w:p>
    <w:p w:rsidR="00CB3F0A" w:rsidRPr="00F42146" w:rsidRDefault="00CB3F0A" w:rsidP="000D6455">
      <w:pPr>
        <w:rPr>
          <w:rFonts w:ascii="Calibri" w:hAnsi="Calibri"/>
          <w:b/>
          <w:sz w:val="24"/>
          <w:szCs w:val="24"/>
          <w:u w:val="single"/>
        </w:rPr>
      </w:pPr>
      <w:r w:rsidRPr="00F42146">
        <w:rPr>
          <w:rFonts w:ascii="Calibri" w:hAnsi="Calibri"/>
          <w:b/>
          <w:sz w:val="24"/>
          <w:szCs w:val="24"/>
          <w:u w:val="single"/>
        </w:rPr>
        <w:t>PREMESSO CHE:</w:t>
      </w:r>
    </w:p>
    <w:p w:rsidR="00CB3F0A" w:rsidRPr="00F42146" w:rsidRDefault="00CB3F0A" w:rsidP="00B96FE9">
      <w:pPr>
        <w:pStyle w:val="NormaleWeb"/>
        <w:numPr>
          <w:ilvl w:val="0"/>
          <w:numId w:val="9"/>
        </w:numPr>
        <w:shd w:val="clear" w:color="auto" w:fill="FFFFFF"/>
        <w:spacing w:before="0" w:beforeAutospacing="0" w:after="90" w:afterAutospacing="0" w:line="290" w:lineRule="atLeast"/>
        <w:rPr>
          <w:rFonts w:ascii="Calibri" w:hAnsi="Calibri" w:cs="Helvetica"/>
          <w:color w:val="141823"/>
        </w:rPr>
      </w:pPr>
      <w:r w:rsidRPr="00F42146">
        <w:rPr>
          <w:rFonts w:ascii="Calibri" w:hAnsi="Calibri" w:cs="Helvetica"/>
          <w:color w:val="141823"/>
        </w:rPr>
        <w:t>Il verde pubblico ci preme molto e la riqualificazione delle aree da parte delle amministrazioni pubbliche trova in noi un appoggio, se non nei metodi, sicuramente nei risultati se conseguiti con successo.</w:t>
      </w:r>
    </w:p>
    <w:p w:rsidR="00CB3F0A" w:rsidRPr="00F42146" w:rsidRDefault="00CB3F0A" w:rsidP="00B96FE9">
      <w:pPr>
        <w:pStyle w:val="NormaleWeb"/>
        <w:numPr>
          <w:ilvl w:val="0"/>
          <w:numId w:val="9"/>
        </w:numPr>
        <w:shd w:val="clear" w:color="auto" w:fill="FFFFFF"/>
        <w:spacing w:before="0" w:beforeAutospacing="0" w:after="90" w:afterAutospacing="0" w:line="290" w:lineRule="atLeast"/>
        <w:rPr>
          <w:rFonts w:ascii="Calibri" w:hAnsi="Calibri" w:cs="Helvetica"/>
          <w:color w:val="141823"/>
        </w:rPr>
      </w:pPr>
      <w:r w:rsidRPr="00F42146">
        <w:rPr>
          <w:rFonts w:ascii="Calibri" w:hAnsi="Calibri" w:cs="Helvetica"/>
          <w:color w:val="141823"/>
        </w:rPr>
        <w:t>Apprendiamo mediante i media che codesta amministrazione ritiene di esser particolarmente dotata di sensibilità ecologica e ambientale.</w:t>
      </w:r>
    </w:p>
    <w:p w:rsidR="00CB3F0A" w:rsidRPr="00F42146" w:rsidRDefault="00CB3F0A" w:rsidP="00D97E23">
      <w:pPr>
        <w:pStyle w:val="NormaleWeb"/>
        <w:shd w:val="clear" w:color="auto" w:fill="FFFFFF"/>
        <w:spacing w:before="0" w:beforeAutospacing="0" w:after="90" w:afterAutospacing="0" w:line="290" w:lineRule="atLeast"/>
        <w:ind w:left="720"/>
        <w:rPr>
          <w:rFonts w:ascii="Calibri" w:hAnsi="Calibri" w:cs="Helvetica"/>
          <w:color w:val="141823"/>
        </w:rPr>
      </w:pPr>
    </w:p>
    <w:p w:rsidR="00CB3F0A" w:rsidRPr="00F42146" w:rsidRDefault="00CB3F0A" w:rsidP="00D97E23">
      <w:pPr>
        <w:rPr>
          <w:rFonts w:ascii="Calibri" w:hAnsi="Calibri"/>
          <w:b/>
          <w:sz w:val="24"/>
          <w:szCs w:val="24"/>
          <w:u w:val="single"/>
        </w:rPr>
      </w:pPr>
      <w:r w:rsidRPr="00F42146">
        <w:rPr>
          <w:rFonts w:ascii="Calibri" w:hAnsi="Calibri"/>
          <w:b/>
          <w:sz w:val="24"/>
          <w:szCs w:val="24"/>
          <w:u w:val="single"/>
        </w:rPr>
        <w:t>PRESO ATTO CHE:</w:t>
      </w:r>
    </w:p>
    <w:p w:rsidR="00CB3F0A" w:rsidRPr="00F42146" w:rsidRDefault="00CB3F0A" w:rsidP="00D97E23">
      <w:pPr>
        <w:pStyle w:val="Paragrafoelenco"/>
        <w:numPr>
          <w:ilvl w:val="0"/>
          <w:numId w:val="9"/>
        </w:numPr>
        <w:rPr>
          <w:rFonts w:ascii="Calibri" w:hAnsi="Calibri"/>
          <w:sz w:val="24"/>
        </w:rPr>
      </w:pPr>
      <w:r w:rsidRPr="00F42146">
        <w:rPr>
          <w:rFonts w:ascii="Calibri" w:hAnsi="Calibri"/>
          <w:sz w:val="24"/>
        </w:rPr>
        <w:t>Anche nella passata amministrazione il precedente sindaco si prodigò nel piantumare l’area di Bomba</w:t>
      </w:r>
      <w:r>
        <w:rPr>
          <w:rFonts w:ascii="Calibri" w:hAnsi="Calibri"/>
          <w:sz w:val="24"/>
        </w:rPr>
        <w:t xml:space="preserve">, </w:t>
      </w:r>
      <w:r w:rsidRPr="00F42146">
        <w:rPr>
          <w:rFonts w:ascii="Calibri" w:hAnsi="Calibri"/>
          <w:sz w:val="24"/>
        </w:rPr>
        <w:t>ma con scarsi risultati, visto che le precedenti piante si sono seccate e morte dopo poco tempo per incuria.</w:t>
      </w:r>
    </w:p>
    <w:p w:rsidR="00CB3F0A" w:rsidRPr="00F42146" w:rsidRDefault="00CB3F0A" w:rsidP="00D97E23">
      <w:pPr>
        <w:pStyle w:val="Paragrafoelenco"/>
        <w:numPr>
          <w:ilvl w:val="0"/>
          <w:numId w:val="9"/>
        </w:num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Molte piante, </w:t>
      </w:r>
      <w:r w:rsidRPr="00F42146">
        <w:rPr>
          <w:rFonts w:ascii="Calibri" w:hAnsi="Calibri"/>
          <w:sz w:val="24"/>
        </w:rPr>
        <w:t>presso i gia</w:t>
      </w:r>
      <w:r>
        <w:rPr>
          <w:rFonts w:ascii="Calibri" w:hAnsi="Calibri"/>
          <w:sz w:val="24"/>
        </w:rPr>
        <w:t xml:space="preserve">rdini del cimitero di Cavriglia, </w:t>
      </w:r>
      <w:r w:rsidRPr="00F42146">
        <w:rPr>
          <w:rFonts w:ascii="Calibri" w:hAnsi="Calibri"/>
          <w:sz w:val="24"/>
        </w:rPr>
        <w:t>sono state piantate già moribonde.</w:t>
      </w:r>
    </w:p>
    <w:p w:rsidR="00CB3F0A" w:rsidRPr="00F42146" w:rsidRDefault="00CB3F0A" w:rsidP="00D97E23">
      <w:pPr>
        <w:pStyle w:val="Paragrafoelenco"/>
        <w:numPr>
          <w:ilvl w:val="0"/>
          <w:numId w:val="9"/>
        </w:numPr>
        <w:rPr>
          <w:rFonts w:ascii="Calibri" w:hAnsi="Calibri"/>
          <w:sz w:val="24"/>
        </w:rPr>
      </w:pPr>
      <w:r w:rsidRPr="00F42146">
        <w:rPr>
          <w:rFonts w:ascii="Calibri" w:hAnsi="Calibri"/>
          <w:sz w:val="24"/>
        </w:rPr>
        <w:lastRenderedPageBreak/>
        <w:t xml:space="preserve">In maggio di quest’anno l’attuale amministrazione ha deciso di ritentare la piantumazione di circa 400 “essenze alboree” </w:t>
      </w:r>
      <w:r>
        <w:rPr>
          <w:rFonts w:ascii="Calibri" w:hAnsi="Calibri"/>
          <w:sz w:val="24"/>
        </w:rPr>
        <w:t xml:space="preserve">in località Bomba </w:t>
      </w:r>
      <w:r w:rsidRPr="00F42146">
        <w:rPr>
          <w:rFonts w:ascii="Calibri" w:hAnsi="Calibri"/>
          <w:sz w:val="24"/>
        </w:rPr>
        <w:t>come dichiarato agli organi di stampa.</w:t>
      </w:r>
    </w:p>
    <w:p w:rsidR="00CB3F0A" w:rsidRPr="00F42146" w:rsidRDefault="00CB3F0A" w:rsidP="00D97E23">
      <w:pPr>
        <w:pStyle w:val="NormaleWeb"/>
        <w:shd w:val="clear" w:color="auto" w:fill="FFFFFF"/>
        <w:spacing w:before="0" w:beforeAutospacing="0" w:after="90" w:afterAutospacing="0" w:line="290" w:lineRule="atLeast"/>
        <w:ind w:left="720"/>
        <w:rPr>
          <w:rFonts w:ascii="Calibri" w:hAnsi="Calibri" w:cs="Helvetica"/>
          <w:color w:val="141823"/>
        </w:rPr>
      </w:pPr>
    </w:p>
    <w:p w:rsidR="00CB3F0A" w:rsidRPr="00F42146" w:rsidRDefault="00CB3F0A" w:rsidP="00DF6018">
      <w:pPr>
        <w:pStyle w:val="Paragrafoelenco"/>
        <w:rPr>
          <w:rFonts w:ascii="Calibri" w:hAnsi="Calibri"/>
          <w:sz w:val="24"/>
        </w:rPr>
      </w:pPr>
    </w:p>
    <w:p w:rsidR="00CB3F0A" w:rsidRPr="00F42146" w:rsidRDefault="00CB3F0A" w:rsidP="000D6455">
      <w:pPr>
        <w:rPr>
          <w:rFonts w:ascii="Calibri" w:hAnsi="Calibri" w:cs="Arial"/>
          <w:b/>
          <w:sz w:val="24"/>
          <w:szCs w:val="24"/>
          <w:u w:val="single"/>
        </w:rPr>
      </w:pPr>
      <w:r w:rsidRPr="00F42146">
        <w:rPr>
          <w:rFonts w:ascii="Calibri" w:hAnsi="Calibri" w:cs="Arial"/>
          <w:b/>
          <w:sz w:val="24"/>
          <w:szCs w:val="24"/>
          <w:u w:val="single"/>
        </w:rPr>
        <w:t xml:space="preserve">SI </w:t>
      </w:r>
      <w:r>
        <w:rPr>
          <w:rFonts w:ascii="Calibri" w:hAnsi="Calibri" w:cs="Arial"/>
          <w:b/>
          <w:sz w:val="24"/>
          <w:szCs w:val="24"/>
          <w:u w:val="single"/>
        </w:rPr>
        <w:t>CHIEDE AL SINDACO ED ALL’ASSESSORE ALL’AMBIENTE</w:t>
      </w:r>
      <w:r w:rsidRPr="00F42146">
        <w:rPr>
          <w:rFonts w:ascii="Calibri" w:hAnsi="Calibri" w:cs="Arial"/>
          <w:b/>
          <w:sz w:val="24"/>
          <w:szCs w:val="24"/>
          <w:u w:val="single"/>
        </w:rPr>
        <w:t>:</w:t>
      </w:r>
    </w:p>
    <w:p w:rsidR="00CB3F0A" w:rsidRDefault="00CB3F0A" w:rsidP="00B96FE9">
      <w:pPr>
        <w:pStyle w:val="NormaleWeb"/>
        <w:shd w:val="clear" w:color="auto" w:fill="FFFFFF"/>
        <w:spacing w:before="90" w:beforeAutospacing="0" w:after="90" w:afterAutospacing="0" w:line="290" w:lineRule="atLeast"/>
        <w:rPr>
          <w:rFonts w:ascii="Calibri" w:hAnsi="Calibri" w:cs="Helvetica"/>
          <w:color w:val="141823"/>
        </w:rPr>
      </w:pPr>
      <w:r w:rsidRPr="00F42146">
        <w:rPr>
          <w:rFonts w:ascii="Calibri" w:hAnsi="Calibri" w:cs="Helvetica"/>
          <w:color w:val="141823"/>
        </w:rPr>
        <w:t>-</w:t>
      </w:r>
      <w:r>
        <w:rPr>
          <w:rFonts w:ascii="Calibri" w:hAnsi="Calibri" w:cs="Helvetica"/>
          <w:color w:val="141823"/>
        </w:rPr>
        <w:t xml:space="preserve"> Il p</w:t>
      </w:r>
      <w:r w:rsidRPr="00F42146">
        <w:rPr>
          <w:rFonts w:ascii="Calibri" w:hAnsi="Calibri" w:cs="Helvetica"/>
          <w:color w:val="141823"/>
        </w:rPr>
        <w:t xml:space="preserve">erché </w:t>
      </w:r>
      <w:r>
        <w:rPr>
          <w:rFonts w:ascii="Calibri" w:hAnsi="Calibri" w:cs="Helvetica"/>
          <w:color w:val="141823"/>
        </w:rPr>
        <w:t xml:space="preserve">la piantumazione degli alberi sia avvenuta fuori stagione (cioè essi sono stati piantati durante i mesi di caldo oppressivo, </w:t>
      </w:r>
      <w:r w:rsidRPr="00F42146">
        <w:rPr>
          <w:rFonts w:ascii="Calibri" w:hAnsi="Calibri" w:cs="Helvetica"/>
          <w:color w:val="141823"/>
        </w:rPr>
        <w:t>pur sapen</w:t>
      </w:r>
      <w:r>
        <w:rPr>
          <w:rFonts w:ascii="Calibri" w:hAnsi="Calibri" w:cs="Helvetica"/>
          <w:color w:val="141823"/>
        </w:rPr>
        <w:t>do</w:t>
      </w:r>
      <w:r w:rsidRPr="00F42146">
        <w:rPr>
          <w:rFonts w:ascii="Calibri" w:hAnsi="Calibri" w:cs="Helvetica"/>
          <w:color w:val="141823"/>
        </w:rPr>
        <w:t xml:space="preserve"> che</w:t>
      </w:r>
      <w:r>
        <w:rPr>
          <w:rFonts w:ascii="Calibri" w:hAnsi="Calibri" w:cs="Helvetica"/>
          <w:color w:val="141823"/>
        </w:rPr>
        <w:t>, logicamente,</w:t>
      </w:r>
      <w:r w:rsidRPr="00F42146">
        <w:rPr>
          <w:rFonts w:ascii="Calibri" w:hAnsi="Calibri" w:cs="Helvetica"/>
          <w:color w:val="141823"/>
        </w:rPr>
        <w:t xml:space="preserve"> </w:t>
      </w:r>
      <w:r>
        <w:rPr>
          <w:rFonts w:ascii="Calibri" w:hAnsi="Calibri" w:cs="Helvetica"/>
          <w:color w:val="141823"/>
        </w:rPr>
        <w:t xml:space="preserve">molti si sarebbero seccati. Scelta, questa, </w:t>
      </w:r>
      <w:r w:rsidRPr="00F42146">
        <w:rPr>
          <w:rFonts w:ascii="Calibri" w:hAnsi="Calibri" w:cs="Helvetica"/>
          <w:color w:val="141823"/>
        </w:rPr>
        <w:t>sia infelice per le piant</w:t>
      </w:r>
      <w:r>
        <w:rPr>
          <w:rFonts w:ascii="Calibri" w:hAnsi="Calibri" w:cs="Helvetica"/>
          <w:color w:val="141823"/>
        </w:rPr>
        <w:t>e che antieconomica per le casse</w:t>
      </w:r>
      <w:r w:rsidRPr="00F42146">
        <w:rPr>
          <w:rFonts w:ascii="Calibri" w:hAnsi="Calibri" w:cs="Helvetica"/>
          <w:color w:val="141823"/>
        </w:rPr>
        <w:t xml:space="preserve"> del comune</w:t>
      </w:r>
      <w:r>
        <w:rPr>
          <w:rFonts w:ascii="Calibri" w:hAnsi="Calibri" w:cs="Helvetica"/>
          <w:color w:val="141823"/>
        </w:rPr>
        <w:t xml:space="preserve"> e quindi uno spreco di denaro pubblico).</w:t>
      </w:r>
    </w:p>
    <w:p w:rsidR="00CB3F0A" w:rsidRPr="00F42146" w:rsidRDefault="00CB3F0A" w:rsidP="00B96FE9">
      <w:pPr>
        <w:pStyle w:val="NormaleWeb"/>
        <w:shd w:val="clear" w:color="auto" w:fill="FFFFFF"/>
        <w:spacing w:before="90" w:beforeAutospacing="0" w:after="90" w:afterAutospacing="0" w:line="290" w:lineRule="atLeast"/>
        <w:rPr>
          <w:rFonts w:ascii="Calibri" w:hAnsi="Calibri" w:cs="Helvetica"/>
          <w:color w:val="141823"/>
        </w:rPr>
      </w:pPr>
      <w:r w:rsidRPr="00F42146">
        <w:rPr>
          <w:rFonts w:ascii="Calibri" w:hAnsi="Calibri" w:cs="Helvetica"/>
          <w:color w:val="141823"/>
        </w:rPr>
        <w:t>-Perché la veg</w:t>
      </w:r>
      <w:r>
        <w:rPr>
          <w:rFonts w:ascii="Calibri" w:hAnsi="Calibri" w:cs="Helvetica"/>
          <w:color w:val="141823"/>
        </w:rPr>
        <w:t xml:space="preserve">etazione </w:t>
      </w:r>
      <w:r w:rsidRPr="00F42146">
        <w:rPr>
          <w:rFonts w:ascii="Calibri" w:hAnsi="Calibri" w:cs="Helvetica"/>
          <w:color w:val="141823"/>
        </w:rPr>
        <w:t>è sta</w:t>
      </w:r>
      <w:r>
        <w:rPr>
          <w:rFonts w:ascii="Calibri" w:hAnsi="Calibri" w:cs="Helvetica"/>
          <w:color w:val="141823"/>
        </w:rPr>
        <w:t xml:space="preserve">ta abbandonata ancora una volta, </w:t>
      </w:r>
      <w:r w:rsidRPr="00F42146">
        <w:rPr>
          <w:rFonts w:ascii="Calibri" w:hAnsi="Calibri" w:cs="Helvetica"/>
          <w:color w:val="141823"/>
        </w:rPr>
        <w:t>negandogli le più</w:t>
      </w:r>
      <w:r>
        <w:rPr>
          <w:rFonts w:ascii="Calibri" w:hAnsi="Calibri" w:cs="Helvetica"/>
          <w:color w:val="141823"/>
        </w:rPr>
        <w:t xml:space="preserve"> elementari cure (tipo zappatura</w:t>
      </w:r>
      <w:r w:rsidRPr="00F42146">
        <w:rPr>
          <w:rFonts w:ascii="Calibri" w:hAnsi="Calibri" w:cs="Helvetica"/>
          <w:color w:val="141823"/>
        </w:rPr>
        <w:t xml:space="preserve"> intorno</w:t>
      </w:r>
      <w:r>
        <w:rPr>
          <w:rFonts w:ascii="Calibri" w:hAnsi="Calibri" w:cs="Helvetica"/>
          <w:color w:val="141823"/>
        </w:rPr>
        <w:t xml:space="preserve"> alle piante e annaffiatura, in modo che queste potessero</w:t>
      </w:r>
      <w:r w:rsidRPr="00F42146">
        <w:rPr>
          <w:rFonts w:ascii="Calibri" w:hAnsi="Calibri" w:cs="Helvetica"/>
          <w:color w:val="141823"/>
        </w:rPr>
        <w:t xml:space="preserve"> attecchire</w:t>
      </w:r>
      <w:r>
        <w:rPr>
          <w:rFonts w:ascii="Calibri" w:hAnsi="Calibri" w:cs="Helvetica"/>
          <w:color w:val="141823"/>
        </w:rPr>
        <w:t>)</w:t>
      </w:r>
      <w:r w:rsidRPr="00F42146">
        <w:rPr>
          <w:rFonts w:ascii="Calibri" w:hAnsi="Calibri" w:cs="Helvetica"/>
          <w:color w:val="141823"/>
        </w:rPr>
        <w:t>.</w:t>
      </w:r>
    </w:p>
    <w:p w:rsidR="00CB3F0A" w:rsidRPr="00F42146" w:rsidRDefault="00CB3F0A" w:rsidP="00B96FE9">
      <w:pPr>
        <w:pStyle w:val="NormaleWeb"/>
        <w:shd w:val="clear" w:color="auto" w:fill="FFFFFF"/>
        <w:spacing w:before="90" w:beforeAutospacing="0" w:after="90" w:afterAutospacing="0" w:line="290" w:lineRule="atLeast"/>
        <w:rPr>
          <w:rFonts w:ascii="Calibri" w:hAnsi="Calibri" w:cs="Helvetica"/>
          <w:color w:val="141823"/>
        </w:rPr>
      </w:pPr>
      <w:r w:rsidRPr="00F42146">
        <w:rPr>
          <w:rFonts w:ascii="Calibri" w:hAnsi="Calibri" w:cs="Helvetica"/>
          <w:color w:val="141823"/>
        </w:rPr>
        <w:t>-Chi erano i concorrenti della gara d’appalto per la fornitura delle piante e chi è la ditta che si è aggiudicato l’appalto.</w:t>
      </w:r>
    </w:p>
    <w:p w:rsidR="00CB3F0A" w:rsidRPr="00F42146" w:rsidRDefault="00CB3F0A" w:rsidP="00B96FE9">
      <w:pPr>
        <w:pStyle w:val="NormaleWeb"/>
        <w:shd w:val="clear" w:color="auto" w:fill="FFFFFF"/>
        <w:spacing w:before="90" w:beforeAutospacing="0" w:after="90" w:afterAutospacing="0" w:line="290" w:lineRule="atLeast"/>
        <w:rPr>
          <w:rFonts w:ascii="Calibri" w:hAnsi="Calibri" w:cs="Helvetica"/>
          <w:color w:val="141823"/>
        </w:rPr>
      </w:pPr>
      <w:r w:rsidRPr="00F42146">
        <w:rPr>
          <w:rFonts w:ascii="Calibri" w:hAnsi="Calibri" w:cs="Helvetica"/>
          <w:color w:val="141823"/>
        </w:rPr>
        <w:t xml:space="preserve">-Chi dell’amministrazione pubblica controlla che  </w:t>
      </w:r>
      <w:r>
        <w:rPr>
          <w:rFonts w:ascii="Calibri" w:hAnsi="Calibri" w:cs="Helvetica"/>
          <w:color w:val="141823"/>
        </w:rPr>
        <w:t>quest</w:t>
      </w:r>
      <w:r w:rsidRPr="00F42146">
        <w:rPr>
          <w:rFonts w:ascii="Calibri" w:hAnsi="Calibri" w:cs="Helvetica"/>
          <w:color w:val="141823"/>
        </w:rPr>
        <w:t>i lavori siano fatti a dovere.</w:t>
      </w:r>
    </w:p>
    <w:p w:rsidR="00CB3F0A" w:rsidRPr="00F42146" w:rsidRDefault="00CB3F0A" w:rsidP="000D6455">
      <w:pPr>
        <w:rPr>
          <w:rFonts w:ascii="Calibri" w:hAnsi="Calibri" w:cs="Arial"/>
          <w:sz w:val="24"/>
          <w:szCs w:val="24"/>
        </w:rPr>
      </w:pPr>
    </w:p>
    <w:p w:rsidR="00CB3F0A" w:rsidRDefault="00CB3F0A" w:rsidP="000D6455">
      <w:pPr>
        <w:rPr>
          <w:rFonts w:ascii="Calibri" w:hAnsi="Calibri" w:cs="Arial"/>
          <w:sz w:val="24"/>
          <w:szCs w:val="24"/>
        </w:rPr>
      </w:pPr>
    </w:p>
    <w:p w:rsidR="00CB3F0A" w:rsidRPr="00F42146" w:rsidRDefault="00CB3F0A" w:rsidP="000D6455">
      <w:pPr>
        <w:rPr>
          <w:rFonts w:ascii="Calibri" w:hAnsi="Calibri" w:cs="Arial"/>
          <w:b/>
          <w:sz w:val="24"/>
          <w:szCs w:val="24"/>
        </w:rPr>
      </w:pPr>
      <w:r w:rsidRPr="00F42146">
        <w:rPr>
          <w:rStyle w:val="uficommentbody"/>
          <w:rFonts w:ascii="Calibri" w:hAnsi="Calibri" w:cs="Arial"/>
          <w:b/>
          <w:sz w:val="24"/>
          <w:szCs w:val="24"/>
        </w:rPr>
        <w:t>Si richiede risposta scritta a questa interrogazione</w:t>
      </w:r>
      <w:r w:rsidRPr="00F42146">
        <w:rPr>
          <w:rStyle w:val="uficommentbody"/>
          <w:rFonts w:ascii="Calibri" w:hAnsi="Calibri"/>
          <w:b/>
          <w:sz w:val="24"/>
          <w:szCs w:val="24"/>
        </w:rPr>
        <w:t>.</w:t>
      </w:r>
    </w:p>
    <w:p w:rsidR="00CB3F0A" w:rsidRPr="00F42146" w:rsidRDefault="00CB3F0A" w:rsidP="000D6455">
      <w:pPr>
        <w:rPr>
          <w:rFonts w:ascii="Calibri" w:hAnsi="Calibri" w:cs="Arial"/>
          <w:sz w:val="24"/>
          <w:szCs w:val="24"/>
        </w:rPr>
      </w:pPr>
    </w:p>
    <w:p w:rsidR="00CB3F0A" w:rsidRPr="00F42146" w:rsidRDefault="00CB3F0A" w:rsidP="000D6455">
      <w:pPr>
        <w:rPr>
          <w:rFonts w:ascii="Calibri" w:hAnsi="Calibri" w:cs="Arial"/>
          <w:sz w:val="24"/>
          <w:szCs w:val="24"/>
        </w:rPr>
      </w:pPr>
    </w:p>
    <w:p w:rsidR="00CB3F0A" w:rsidRDefault="00CB3F0A" w:rsidP="000D6455">
      <w:pPr>
        <w:rPr>
          <w:rFonts w:cs="Arial"/>
          <w:szCs w:val="20"/>
        </w:rPr>
      </w:pPr>
    </w:p>
    <w:p w:rsidR="00CB3F0A" w:rsidRDefault="00CB3F0A" w:rsidP="000D6455">
      <w:pPr>
        <w:rPr>
          <w:rFonts w:cs="Arial"/>
          <w:szCs w:val="20"/>
        </w:rPr>
      </w:pPr>
    </w:p>
    <w:p w:rsidR="00CB3F0A" w:rsidRDefault="00CB3F0A" w:rsidP="000D6455">
      <w:pPr>
        <w:rPr>
          <w:rFonts w:cs="Arial"/>
          <w:szCs w:val="20"/>
        </w:rPr>
      </w:pPr>
    </w:p>
    <w:p w:rsidR="00CB3F0A" w:rsidRDefault="00CB3F0A" w:rsidP="000D6455">
      <w:pPr>
        <w:rPr>
          <w:rFonts w:cs="Arial"/>
          <w:szCs w:val="20"/>
        </w:rPr>
      </w:pPr>
    </w:p>
    <w:p w:rsidR="00CB3F0A" w:rsidRDefault="00CB3F0A" w:rsidP="000D6455">
      <w:pPr>
        <w:rPr>
          <w:rFonts w:cs="Arial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44"/>
        <w:gridCol w:w="2473"/>
        <w:gridCol w:w="3028"/>
      </w:tblGrid>
      <w:tr w:rsidR="00CB3F0A" w:rsidRPr="00B20BE7" w:rsidTr="00B96FE9">
        <w:tc>
          <w:tcPr>
            <w:tcW w:w="3144" w:type="dxa"/>
          </w:tcPr>
          <w:p w:rsidR="00CB3F0A" w:rsidRPr="00B20BE7" w:rsidRDefault="00CB3F0A" w:rsidP="009568DB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  <w:p w:rsidR="00CB3F0A" w:rsidRPr="00B20BE7" w:rsidRDefault="00CB3F0A" w:rsidP="009568DB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  <w:p w:rsidR="00CB3F0A" w:rsidRPr="00B20BE7" w:rsidRDefault="00CB3F0A" w:rsidP="009568DB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3F0A" w:rsidRPr="00B20BE7" w:rsidRDefault="00CB3F0A" w:rsidP="009568D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CB3F0A" w:rsidRPr="00B20BE7" w:rsidRDefault="00CB3F0A" w:rsidP="009568D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CB3F0A" w:rsidRPr="00B20BE7" w:rsidRDefault="00CB3F0A" w:rsidP="009568D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</w:tc>
        <w:tc>
          <w:tcPr>
            <w:tcW w:w="3028" w:type="dxa"/>
          </w:tcPr>
          <w:p w:rsidR="004C3C43" w:rsidRPr="00B20BE7" w:rsidRDefault="004C3C43" w:rsidP="004C3C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 w:rsidRPr="00B20BE7">
              <w:rPr>
                <w:rFonts w:cs="Tahoma"/>
                <w:b/>
                <w:kern w:val="3"/>
                <w:sz w:val="24"/>
                <w:szCs w:val="24"/>
              </w:rPr>
              <w:t>Schany Levice</w:t>
            </w:r>
          </w:p>
          <w:p w:rsidR="00CB3F0A" w:rsidRPr="00B20BE7" w:rsidRDefault="00CB3F0A" w:rsidP="009568D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CB3F0A" w:rsidRPr="00B20BE7" w:rsidRDefault="00CB3F0A" w:rsidP="009568D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 w:rsidRPr="00B20BE7">
              <w:rPr>
                <w:rFonts w:cs="Tahoma"/>
                <w:b/>
                <w:kern w:val="3"/>
                <w:sz w:val="24"/>
                <w:szCs w:val="24"/>
              </w:rPr>
              <w:t>Consigliere capogruppo del MoVimento 5 Stelle</w:t>
            </w:r>
          </w:p>
        </w:tc>
      </w:tr>
      <w:tr w:rsidR="00CB3F0A" w:rsidRPr="00B20BE7" w:rsidTr="00B96FE9">
        <w:trPr>
          <w:trHeight w:val="954"/>
        </w:trPr>
        <w:tc>
          <w:tcPr>
            <w:tcW w:w="3144" w:type="dxa"/>
          </w:tcPr>
          <w:p w:rsidR="00CB3F0A" w:rsidRPr="00B20BE7" w:rsidRDefault="00CB3F0A" w:rsidP="009568DB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2473" w:type="dxa"/>
          </w:tcPr>
          <w:p w:rsidR="00CB3F0A" w:rsidRPr="00B20BE7" w:rsidRDefault="00CB3F0A" w:rsidP="009568DB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F0A" w:rsidRPr="00B20BE7" w:rsidRDefault="00CB3F0A" w:rsidP="009568DB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</w:tbl>
    <w:p w:rsidR="00CB3F0A" w:rsidRDefault="00CB3F0A" w:rsidP="00B96FE9"/>
    <w:p w:rsidR="00CB3F0A" w:rsidRDefault="00CB3F0A" w:rsidP="000D6455">
      <w:pPr>
        <w:rPr>
          <w:rFonts w:cs="Arial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04"/>
        <w:gridCol w:w="3857"/>
      </w:tblGrid>
      <w:tr w:rsidR="00CB3F0A" w:rsidRPr="00B20BE7" w:rsidTr="000D6455">
        <w:tc>
          <w:tcPr>
            <w:tcW w:w="5637" w:type="dxa"/>
          </w:tcPr>
          <w:p w:rsidR="00CB3F0A" w:rsidRPr="00B20BE7" w:rsidRDefault="00CB3F0A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</w:tcPr>
          <w:p w:rsidR="00CB3F0A" w:rsidRPr="00B20BE7" w:rsidRDefault="004C3C43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Massimiliano Secciani</w:t>
            </w:r>
          </w:p>
          <w:p w:rsidR="00CB3F0A" w:rsidRPr="00B20BE7" w:rsidRDefault="00CB3F0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CB3F0A" w:rsidRPr="00B20BE7" w:rsidRDefault="00CB3F0A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 w:rsidRPr="00B20BE7">
              <w:rPr>
                <w:rFonts w:cs="Tahoma"/>
                <w:b/>
                <w:kern w:val="3"/>
                <w:sz w:val="24"/>
                <w:szCs w:val="24"/>
              </w:rPr>
              <w:t>Consigliere del MoVimento 5 Stelle</w:t>
            </w:r>
          </w:p>
        </w:tc>
      </w:tr>
      <w:tr w:rsidR="00CB3F0A" w:rsidRPr="00B20BE7" w:rsidTr="000D6455">
        <w:trPr>
          <w:trHeight w:val="954"/>
        </w:trPr>
        <w:tc>
          <w:tcPr>
            <w:tcW w:w="5637" w:type="dxa"/>
          </w:tcPr>
          <w:p w:rsidR="00CB3F0A" w:rsidRPr="00B20BE7" w:rsidRDefault="00CB3F0A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F0A" w:rsidRPr="00B20BE7" w:rsidRDefault="00CB3F0A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</w:tbl>
    <w:p w:rsidR="00CB3F0A" w:rsidRDefault="00CB3F0A" w:rsidP="000D6455"/>
    <w:p w:rsidR="00CB3F0A" w:rsidRPr="000D6455" w:rsidRDefault="00CB3F0A" w:rsidP="000D6455"/>
    <w:sectPr w:rsidR="00CB3F0A" w:rsidRPr="000D6455" w:rsidSect="001C4B35">
      <w:headerReference w:type="default" r:id="rId7"/>
      <w:footerReference w:type="default" r:id="rId8"/>
      <w:pgSz w:w="11906" w:h="16838"/>
      <w:pgMar w:top="3686" w:right="1134" w:bottom="2977" w:left="212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5FD" w:rsidRDefault="004545FD" w:rsidP="001348C8">
      <w:pPr>
        <w:spacing w:after="0" w:line="240" w:lineRule="auto"/>
      </w:pPr>
      <w:r>
        <w:separator/>
      </w:r>
    </w:p>
  </w:endnote>
  <w:endnote w:type="continuationSeparator" w:id="0">
    <w:p w:rsidR="004545FD" w:rsidRDefault="004545FD" w:rsidP="001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C43" w:rsidRDefault="004C3C43">
    <w:pPr>
      <w:pStyle w:val="Pidipagina"/>
    </w:pPr>
  </w:p>
  <w:p w:rsidR="00CB3F0A" w:rsidRDefault="004545FD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0" o:spid="_x0000_s2052" type="#_x0000_t202" style="position:absolute;margin-left:66.8pt;margin-top:56.7pt;width:336pt;height:47.1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" stroked="f" strokeweight=".5pt">
          <v:textbox>
            <w:txbxContent>
              <w:p w:rsidR="00CB3F0A" w:rsidRPr="00FF5C24" w:rsidRDefault="00CB3F0A">
                <w:pPr>
                  <w:rPr>
                    <w:rFonts w:cs="Arial"/>
                    <w:b/>
                  </w:rPr>
                </w:pPr>
                <w:r w:rsidRPr="00FF5C24">
                  <w:rPr>
                    <w:rFonts w:cs="Arial"/>
                    <w:b/>
                  </w:rPr>
                  <w:t>www.</w:t>
                </w:r>
                <w:r>
                  <w:rPr>
                    <w:rFonts w:cs="Arial"/>
                    <w:b/>
                  </w:rPr>
                  <w:t>cavriglia</w:t>
                </w:r>
                <w:r w:rsidRPr="00FF5C24">
                  <w:rPr>
                    <w:rFonts w:cs="Arial"/>
                    <w:b/>
                  </w:rPr>
                  <w:t>5stelle.it</w:t>
                </w:r>
                <w:r>
                  <w:rPr>
                    <w:rFonts w:cs="Arial"/>
                    <w:b/>
                  </w:rPr>
                  <w:t xml:space="preserve"> – </w:t>
                </w:r>
                <w:r w:rsidR="004C3C43">
                  <w:rPr>
                    <w:rFonts w:cs="Arial"/>
                    <w:b/>
                  </w:rPr>
                  <w:t>schany.levice</w:t>
                </w:r>
                <w:r>
                  <w:rPr>
                    <w:rFonts w:cs="Arial"/>
                    <w:b/>
                  </w:rPr>
                  <w:t>@cavriglia5stelle.it</w:t>
                </w:r>
              </w:p>
              <w:p w:rsidR="00CB3F0A" w:rsidRPr="00FF5C24" w:rsidRDefault="00CB3F0A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Gruppo consiliare – MoVimento 5 Stelle – Cavriglia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9" o:spid="_x0000_s2053" type="#_x0000_t75" style="position:absolute;margin-left:-53.2pt;margin-top:3.3pt;width:105.8pt;height:105.35pt;z-index:3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5FD" w:rsidRDefault="004545FD" w:rsidP="001348C8">
      <w:pPr>
        <w:spacing w:after="0" w:line="240" w:lineRule="auto"/>
      </w:pPr>
      <w:r>
        <w:separator/>
      </w:r>
    </w:p>
  </w:footnote>
  <w:footnote w:type="continuationSeparator" w:id="0">
    <w:p w:rsidR="004545FD" w:rsidRDefault="004545FD" w:rsidP="001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F0A" w:rsidRDefault="004545F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7" o:spid="_x0000_s2049" type="#_x0000_t75" style="position:absolute;margin-left:-105.75pt;margin-top:-32.3pt;width:588.05pt;height:158.55pt;z-index:1;visibility:visible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1" o:spid="_x0000_s2050" type="#_x0000_t202" style="position:absolute;margin-left:9.5pt;margin-top:67.8pt;width:210.85pt;height:30.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" filled="f" stroked="f" strokeweight=".5pt">
          <v:textbox>
            <w:txbxContent>
              <w:p w:rsidR="00CB3F0A" w:rsidRPr="00DD7586" w:rsidRDefault="00CB3F0A" w:rsidP="00A7288C">
                <w:pPr>
                  <w:rPr>
                    <w:rFonts w:ascii="Impact" w:hAnsi="Impact"/>
                    <w:sz w:val="40"/>
                    <w:szCs w:val="40"/>
                  </w:rPr>
                </w:pPr>
                <w:r>
                  <w:rPr>
                    <w:rFonts w:ascii="Impact" w:hAnsi="Impact"/>
                    <w:sz w:val="40"/>
                    <w:szCs w:val="40"/>
                  </w:rPr>
                  <w:t>INTERROGAZIONE</w:t>
                </w:r>
              </w:p>
            </w:txbxContent>
          </v:textbox>
        </v:shape>
      </w:pict>
    </w:r>
    <w:r>
      <w:rPr>
        <w:noProof/>
      </w:rPr>
      <w:pict>
        <v:shape id="Casella di testo 8" o:spid="_x0000_s2051" type="#_x0000_t202" style="position:absolute;margin-left:377.25pt;margin-top:75.25pt;width:99.4pt;height:22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" stroked="f" strokeweight=".5pt">
          <v:textbox>
            <w:txbxContent>
              <w:p w:rsidR="00CB3F0A" w:rsidRPr="00D226A2" w:rsidRDefault="00CB3F0A">
                <w:pPr>
                  <w:rPr>
                    <w:rFonts w:cs="Arial"/>
                    <w:b/>
                    <w:sz w:val="16"/>
                  </w:rPr>
                </w:pPr>
                <w:r w:rsidRPr="00D226A2">
                  <w:rPr>
                    <w:rFonts w:cs="Arial"/>
                    <w:b/>
                    <w:sz w:val="16"/>
                  </w:rPr>
                  <w:t xml:space="preserve">pagina </w:t>
                </w:r>
                <w:r w:rsidRPr="00D226A2">
                  <w:rPr>
                    <w:rFonts w:cs="Arial"/>
                    <w:b/>
                    <w:sz w:val="16"/>
                  </w:rPr>
                  <w:fldChar w:fldCharType="begin"/>
                </w:r>
                <w:r w:rsidRPr="00D226A2">
                  <w:rPr>
                    <w:rFonts w:cs="Arial"/>
                    <w:b/>
                    <w:sz w:val="16"/>
                  </w:rPr>
                  <w:instrText>PAGE   \* MERGEFORMAT</w:instrText>
                </w:r>
                <w:r w:rsidRPr="00D226A2">
                  <w:rPr>
                    <w:rFonts w:cs="Arial"/>
                    <w:b/>
                    <w:sz w:val="16"/>
                  </w:rPr>
                  <w:fldChar w:fldCharType="separate"/>
                </w:r>
                <w:r w:rsidR="004C3C43">
                  <w:rPr>
                    <w:rFonts w:cs="Arial"/>
                    <w:b/>
                    <w:noProof/>
                    <w:sz w:val="16"/>
                  </w:rPr>
                  <w:t>3</w:t>
                </w:r>
                <w:r w:rsidRPr="00D226A2">
                  <w:rPr>
                    <w:rFonts w:cs="Arial"/>
                    <w:b/>
                    <w:sz w:val="16"/>
                  </w:rPr>
                  <w:fldChar w:fldCharType="end"/>
                </w:r>
                <w:r w:rsidRPr="00D226A2">
                  <w:rPr>
                    <w:rFonts w:cs="Arial"/>
                    <w:b/>
                    <w:sz w:val="16"/>
                  </w:rPr>
                  <w:t xml:space="preserve"> di </w:t>
                </w:r>
                <w:r w:rsidR="004545FD">
                  <w:fldChar w:fldCharType="begin"/>
                </w:r>
                <w:r w:rsidR="004545FD">
                  <w:instrText xml:space="preserve"> NUMPAGES   \* MERGEFORMAT </w:instrText>
                </w:r>
                <w:r w:rsidR="004545FD">
                  <w:fldChar w:fldCharType="separate"/>
                </w:r>
                <w:r w:rsidR="004C3C43" w:rsidRPr="004C3C43">
                  <w:rPr>
                    <w:rFonts w:cs="Arial"/>
                    <w:b/>
                    <w:noProof/>
                    <w:sz w:val="16"/>
                  </w:rPr>
                  <w:t>3</w:t>
                </w:r>
                <w:r w:rsidR="004545FD">
                  <w:rPr>
                    <w:rFonts w:cs="Arial"/>
                    <w:b/>
                    <w:noProof/>
                    <w:sz w:val="16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E36FB"/>
    <w:multiLevelType w:val="hybridMultilevel"/>
    <w:tmpl w:val="19763D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4BF7"/>
    <w:multiLevelType w:val="hybridMultilevel"/>
    <w:tmpl w:val="E2FC88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96DD4"/>
    <w:multiLevelType w:val="hybridMultilevel"/>
    <w:tmpl w:val="75EC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032E3"/>
    <w:multiLevelType w:val="hybridMultilevel"/>
    <w:tmpl w:val="B7B4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C145E"/>
    <w:multiLevelType w:val="hybridMultilevel"/>
    <w:tmpl w:val="51942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E53A3"/>
    <w:multiLevelType w:val="hybridMultilevel"/>
    <w:tmpl w:val="97C84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E408F"/>
    <w:multiLevelType w:val="hybridMultilevel"/>
    <w:tmpl w:val="1A5EE6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63FCA"/>
    <w:multiLevelType w:val="hybridMultilevel"/>
    <w:tmpl w:val="CD8E6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33155"/>
    <w:multiLevelType w:val="hybridMultilevel"/>
    <w:tmpl w:val="6136CC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769"/>
    <w:rsid w:val="000D447C"/>
    <w:rsid w:val="000D6455"/>
    <w:rsid w:val="00126181"/>
    <w:rsid w:val="0012631F"/>
    <w:rsid w:val="00132CF9"/>
    <w:rsid w:val="001348C8"/>
    <w:rsid w:val="00137C36"/>
    <w:rsid w:val="001565FB"/>
    <w:rsid w:val="00160FE4"/>
    <w:rsid w:val="00196DAD"/>
    <w:rsid w:val="001C4B35"/>
    <w:rsid w:val="002135CB"/>
    <w:rsid w:val="00234768"/>
    <w:rsid w:val="002A33E9"/>
    <w:rsid w:val="002B3769"/>
    <w:rsid w:val="002C0399"/>
    <w:rsid w:val="002F5677"/>
    <w:rsid w:val="003F1613"/>
    <w:rsid w:val="00402B5C"/>
    <w:rsid w:val="004310E0"/>
    <w:rsid w:val="004545FD"/>
    <w:rsid w:val="00476E30"/>
    <w:rsid w:val="004A0C91"/>
    <w:rsid w:val="004A7738"/>
    <w:rsid w:val="004C3C43"/>
    <w:rsid w:val="004D0ACB"/>
    <w:rsid w:val="004F6A2B"/>
    <w:rsid w:val="00546D0B"/>
    <w:rsid w:val="00550623"/>
    <w:rsid w:val="00576CD4"/>
    <w:rsid w:val="00595697"/>
    <w:rsid w:val="0066436D"/>
    <w:rsid w:val="0068372D"/>
    <w:rsid w:val="006E69D4"/>
    <w:rsid w:val="006F4278"/>
    <w:rsid w:val="0071694A"/>
    <w:rsid w:val="007569B1"/>
    <w:rsid w:val="007B0A11"/>
    <w:rsid w:val="007D56F2"/>
    <w:rsid w:val="007F107C"/>
    <w:rsid w:val="008306FC"/>
    <w:rsid w:val="008655C6"/>
    <w:rsid w:val="00890A19"/>
    <w:rsid w:val="00911557"/>
    <w:rsid w:val="00920057"/>
    <w:rsid w:val="00927DFC"/>
    <w:rsid w:val="009568DB"/>
    <w:rsid w:val="00966604"/>
    <w:rsid w:val="009922E5"/>
    <w:rsid w:val="009D0F7E"/>
    <w:rsid w:val="009D5A37"/>
    <w:rsid w:val="00A338A7"/>
    <w:rsid w:val="00A43B19"/>
    <w:rsid w:val="00A470F4"/>
    <w:rsid w:val="00A65698"/>
    <w:rsid w:val="00A7288C"/>
    <w:rsid w:val="00A75FD3"/>
    <w:rsid w:val="00B11F38"/>
    <w:rsid w:val="00B20BE7"/>
    <w:rsid w:val="00B96FE9"/>
    <w:rsid w:val="00BA2E86"/>
    <w:rsid w:val="00BB3CAD"/>
    <w:rsid w:val="00C02031"/>
    <w:rsid w:val="00C0539D"/>
    <w:rsid w:val="00C128E8"/>
    <w:rsid w:val="00C26DBD"/>
    <w:rsid w:val="00C40314"/>
    <w:rsid w:val="00C43053"/>
    <w:rsid w:val="00C72A28"/>
    <w:rsid w:val="00C77F66"/>
    <w:rsid w:val="00CA7F0C"/>
    <w:rsid w:val="00CB2178"/>
    <w:rsid w:val="00CB3F0A"/>
    <w:rsid w:val="00CF1FEA"/>
    <w:rsid w:val="00CF58DC"/>
    <w:rsid w:val="00D226A2"/>
    <w:rsid w:val="00D23567"/>
    <w:rsid w:val="00D353FE"/>
    <w:rsid w:val="00D642A0"/>
    <w:rsid w:val="00D97E23"/>
    <w:rsid w:val="00DD7586"/>
    <w:rsid w:val="00DF6018"/>
    <w:rsid w:val="00E36595"/>
    <w:rsid w:val="00E62A58"/>
    <w:rsid w:val="00EA06F4"/>
    <w:rsid w:val="00EF06AD"/>
    <w:rsid w:val="00F42146"/>
    <w:rsid w:val="00FD6AB8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E9204F83-3C1D-4671-998A-FB29ED03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E23"/>
    <w:pPr>
      <w:spacing w:after="200" w:line="276" w:lineRule="auto"/>
    </w:pPr>
    <w:rPr>
      <w:rFonts w:ascii="Arial" w:hAnsi="Arial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43053"/>
    <w:pPr>
      <w:keepNext/>
      <w:keepLines/>
      <w:spacing w:before="480" w:after="0"/>
      <w:outlineLvl w:val="0"/>
    </w:pPr>
    <w:rPr>
      <w:rFonts w:ascii="Impact" w:hAnsi="Impact"/>
      <w:b/>
      <w:bCs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3053"/>
    <w:pPr>
      <w:keepNext/>
      <w:keepLines/>
      <w:spacing w:before="200" w:after="0"/>
      <w:outlineLvl w:val="1"/>
    </w:pPr>
    <w:rPr>
      <w:rFonts w:ascii="Impact" w:hAnsi="Impac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43053"/>
    <w:rPr>
      <w:rFonts w:ascii="Impact" w:hAnsi="Impact" w:cs="Times New Roman"/>
      <w:b/>
      <w:bCs/>
      <w:caps/>
      <w:sz w:val="28"/>
      <w:szCs w:val="28"/>
    </w:rPr>
  </w:style>
  <w:style w:type="character" w:customStyle="1" w:styleId="Titolo2Carattere">
    <w:name w:val="Titolo 2 Carattere"/>
    <w:link w:val="Titolo2"/>
    <w:uiPriority w:val="99"/>
    <w:semiHidden/>
    <w:locked/>
    <w:rsid w:val="00C43053"/>
    <w:rPr>
      <w:rFonts w:ascii="Impact" w:hAnsi="Impact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1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263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1348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1348C8"/>
    <w:rPr>
      <w:rFonts w:cs="Times New Roman"/>
    </w:rPr>
  </w:style>
  <w:style w:type="character" w:styleId="Collegamentoipertestuale">
    <w:name w:val="Hyperlink"/>
    <w:uiPriority w:val="99"/>
    <w:rsid w:val="00FF5C24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A7288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50623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cs="Tahoma"/>
      <w:kern w:val="3"/>
      <w:szCs w:val="24"/>
    </w:rPr>
  </w:style>
  <w:style w:type="table" w:styleId="Grigliatabella">
    <w:name w:val="Table Grid"/>
    <w:basedOn w:val="Tabellanormale"/>
    <w:uiPriority w:val="99"/>
    <w:rsid w:val="00A7288C"/>
    <w:pPr>
      <w:widowControl w:val="0"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ficommentbody">
    <w:name w:val="uficommentbody"/>
    <w:uiPriority w:val="99"/>
    <w:rsid w:val="000D6455"/>
    <w:rPr>
      <w:rFonts w:ascii="Times New Roman" w:hAnsi="Times New Roman" w:cs="Times New Roman"/>
    </w:rPr>
  </w:style>
  <w:style w:type="paragraph" w:styleId="NormaleWeb">
    <w:name w:val="Normal (Web)"/>
    <w:basedOn w:val="Normale"/>
    <w:uiPriority w:val="99"/>
    <w:semiHidden/>
    <w:rsid w:val="00B96F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uiPriority w:val="99"/>
    <w:rsid w:val="00B96FE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ocuments\5Stelle\modelli%20Figline%205%20Stelle\Interroga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Interrogazione.dotx</Template>
  <TotalTime>21</TotalTime>
  <Pages>3</Pages>
  <Words>316</Words>
  <Characters>1802</Characters>
  <Application>Microsoft Office Word</Application>
  <DocSecurity>0</DocSecurity>
  <Lines>15</Lines>
  <Paragraphs>4</Paragraphs>
  <ScaleCrop>false</ScaleCrop>
  <Company>Inter-Ware srl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Cavriglia,   Agosto 2015</dc:title>
  <dc:subject/>
  <dc:creator>notebook</dc:creator>
  <cp:keywords/>
  <dc:description/>
  <cp:lastModifiedBy>massise massisesecci</cp:lastModifiedBy>
  <cp:revision>6</cp:revision>
  <dcterms:created xsi:type="dcterms:W3CDTF">2015-09-04T11:50:00Z</dcterms:created>
  <dcterms:modified xsi:type="dcterms:W3CDTF">2015-09-04T17:53:00Z</dcterms:modified>
</cp:coreProperties>
</file>